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4128"/>
        <w:gridCol w:w="1909"/>
        <w:gridCol w:w="1910"/>
        <w:gridCol w:w="1909"/>
        <w:gridCol w:w="1910"/>
      </w:tblGrid>
      <w:tr w:rsidR="005024AC" w:rsidRPr="0052764C" w:rsidTr="0071372C">
        <w:trPr>
          <w:trHeight w:val="234"/>
        </w:trPr>
        <w:tc>
          <w:tcPr>
            <w:tcW w:w="763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24AC" w:rsidRPr="00803CCF" w:rsidRDefault="005024AC" w:rsidP="0071372C">
            <w:pPr>
              <w:pStyle w:val="Heading2"/>
              <w:outlineLvl w:val="1"/>
            </w:pPr>
            <w:bookmarkStart w:id="0" w:name="_Toc246677545"/>
            <w:r>
              <w:t>ASM</w:t>
            </w:r>
            <w:r w:rsidRPr="00803CCF">
              <w:t xml:space="preserve"> Form 1 Ammunition Find &amp; Assess</w:t>
            </w:r>
            <w:bookmarkEnd w:id="0"/>
          </w:p>
        </w:tc>
        <w:tc>
          <w:tcPr>
            <w:tcW w:w="7638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5024AC" w:rsidRPr="005024AC" w:rsidRDefault="005024AC" w:rsidP="0071372C">
            <w:pPr>
              <w:rPr>
                <w:sz w:val="20"/>
                <w:lang w:val="en-GB"/>
              </w:rPr>
            </w:pPr>
          </w:p>
        </w:tc>
      </w:tr>
      <w:tr w:rsidR="005024AC" w:rsidRPr="0052764C" w:rsidTr="0071372C">
        <w:tc>
          <w:tcPr>
            <w:tcW w:w="7638" w:type="dxa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24AC" w:rsidRPr="00811BBF" w:rsidRDefault="005024AC" w:rsidP="0071372C">
            <w:pPr>
              <w:jc w:val="center"/>
              <w:rPr>
                <w:sz w:val="20"/>
              </w:rPr>
            </w:pPr>
            <w:r w:rsidRPr="00811BBF">
              <w:rPr>
                <w:sz w:val="20"/>
              </w:rPr>
              <w:t xml:space="preserve">A1 </w:t>
            </w:r>
            <w:proofErr w:type="spellStart"/>
            <w:r w:rsidRPr="00811BBF">
              <w:rPr>
                <w:sz w:val="20"/>
              </w:rPr>
              <w:t>Task</w:t>
            </w:r>
            <w:proofErr w:type="spellEnd"/>
          </w:p>
        </w:tc>
        <w:tc>
          <w:tcPr>
            <w:tcW w:w="7638" w:type="dxa"/>
            <w:gridSpan w:val="4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5024AC" w:rsidRPr="00811BBF" w:rsidRDefault="005024AC" w:rsidP="0071372C">
            <w:pPr>
              <w:jc w:val="center"/>
              <w:rPr>
                <w:sz w:val="20"/>
              </w:rPr>
            </w:pPr>
            <w:r w:rsidRPr="00811BBF">
              <w:rPr>
                <w:sz w:val="20"/>
              </w:rPr>
              <w:t xml:space="preserve">A1 </w:t>
            </w:r>
            <w:proofErr w:type="spellStart"/>
            <w:r w:rsidRPr="00811BBF">
              <w:rPr>
                <w:sz w:val="20"/>
              </w:rPr>
              <w:t>Surveyor</w:t>
            </w:r>
            <w:proofErr w:type="spellEnd"/>
          </w:p>
        </w:tc>
      </w:tr>
      <w:tr w:rsidR="005024AC" w:rsidRPr="0052764C" w:rsidTr="0071372C">
        <w:trPr>
          <w:trHeight w:val="116"/>
        </w:trPr>
        <w:tc>
          <w:tcPr>
            <w:tcW w:w="1809" w:type="dxa"/>
            <w:tcBorders>
              <w:top w:val="nil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024AC" w:rsidRPr="00A72347" w:rsidRDefault="005024AC" w:rsidP="0071372C">
            <w:pPr>
              <w:jc w:val="center"/>
              <w:rPr>
                <w:sz w:val="20"/>
              </w:rPr>
            </w:pPr>
            <w:r w:rsidRPr="00A72347">
              <w:rPr>
                <w:sz w:val="20"/>
              </w:rPr>
              <w:t>Date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</w:tcPr>
          <w:p w:rsidR="005024AC" w:rsidRPr="00A72347" w:rsidRDefault="005024AC" w:rsidP="0071372C">
            <w:pPr>
              <w:jc w:val="center"/>
              <w:rPr>
                <w:sz w:val="20"/>
              </w:rPr>
            </w:pPr>
            <w:proofErr w:type="spellStart"/>
            <w:r w:rsidRPr="00A72347">
              <w:rPr>
                <w:sz w:val="20"/>
              </w:rPr>
              <w:t>Number</w:t>
            </w:r>
            <w:proofErr w:type="spellEnd"/>
          </w:p>
        </w:tc>
        <w:tc>
          <w:tcPr>
            <w:tcW w:w="4128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5024AC" w:rsidRPr="00A72347" w:rsidRDefault="005024AC" w:rsidP="0071372C">
            <w:pPr>
              <w:jc w:val="center"/>
              <w:rPr>
                <w:sz w:val="20"/>
              </w:rPr>
            </w:pPr>
            <w:proofErr w:type="spellStart"/>
            <w:r w:rsidRPr="00A72347">
              <w:rPr>
                <w:sz w:val="20"/>
              </w:rPr>
              <w:t>Lat</w:t>
            </w:r>
            <w:proofErr w:type="spellEnd"/>
            <w:r w:rsidRPr="00A72347">
              <w:rPr>
                <w:sz w:val="20"/>
              </w:rPr>
              <w:t>/Long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5024AC" w:rsidRPr="00A72347" w:rsidRDefault="005024AC" w:rsidP="0071372C">
            <w:pPr>
              <w:jc w:val="center"/>
              <w:rPr>
                <w:sz w:val="20"/>
              </w:rPr>
            </w:pPr>
            <w:r w:rsidRPr="00A72347">
              <w:rPr>
                <w:sz w:val="20"/>
              </w:rPr>
              <w:t>Position</w:t>
            </w:r>
          </w:p>
        </w:tc>
        <w:tc>
          <w:tcPr>
            <w:tcW w:w="1910" w:type="dxa"/>
            <w:tcBorders>
              <w:top w:val="nil"/>
              <w:bottom w:val="single" w:sz="8" w:space="0" w:color="auto"/>
              <w:right w:val="single" w:sz="2" w:space="0" w:color="auto"/>
            </w:tcBorders>
          </w:tcPr>
          <w:p w:rsidR="005024AC" w:rsidRPr="00A72347" w:rsidRDefault="005024AC" w:rsidP="0071372C">
            <w:pPr>
              <w:jc w:val="center"/>
              <w:rPr>
                <w:sz w:val="20"/>
              </w:rPr>
            </w:pPr>
            <w:r w:rsidRPr="00A72347">
              <w:rPr>
                <w:sz w:val="20"/>
              </w:rPr>
              <w:t>Name</w:t>
            </w:r>
          </w:p>
        </w:tc>
        <w:tc>
          <w:tcPr>
            <w:tcW w:w="1909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024AC" w:rsidRPr="00A72347" w:rsidRDefault="005024AC" w:rsidP="0071372C">
            <w:pPr>
              <w:jc w:val="center"/>
              <w:rPr>
                <w:sz w:val="20"/>
              </w:rPr>
            </w:pPr>
            <w:r w:rsidRPr="00A72347">
              <w:rPr>
                <w:sz w:val="20"/>
              </w:rPr>
              <w:t>Contact</w:t>
            </w: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5024AC" w:rsidRPr="00A72347" w:rsidRDefault="005024AC" w:rsidP="0071372C">
            <w:pPr>
              <w:jc w:val="center"/>
              <w:rPr>
                <w:sz w:val="20"/>
              </w:rPr>
            </w:pPr>
            <w:r w:rsidRPr="00A72347">
              <w:rPr>
                <w:sz w:val="20"/>
              </w:rPr>
              <w:t>Signature</w:t>
            </w:r>
          </w:p>
        </w:tc>
      </w:tr>
      <w:tr w:rsidR="005024AC" w:rsidRPr="0052764C" w:rsidTr="0071372C">
        <w:trPr>
          <w:trHeight w:val="423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024AC" w:rsidRPr="0052764C" w:rsidRDefault="005024AC" w:rsidP="0071372C"/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5024AC" w:rsidRPr="0052764C" w:rsidRDefault="005024AC" w:rsidP="0071372C"/>
        </w:tc>
        <w:tc>
          <w:tcPr>
            <w:tcW w:w="41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4AC" w:rsidRDefault="005024AC" w:rsidP="0071372C"/>
          <w:p w:rsidR="005024AC" w:rsidRPr="0052764C" w:rsidRDefault="005024AC" w:rsidP="0071372C"/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024AC" w:rsidRPr="0052764C" w:rsidRDefault="005024AC" w:rsidP="0071372C"/>
        </w:tc>
        <w:tc>
          <w:tcPr>
            <w:tcW w:w="1910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5024AC" w:rsidRPr="0052764C" w:rsidRDefault="005024AC" w:rsidP="0071372C"/>
        </w:tc>
        <w:tc>
          <w:tcPr>
            <w:tcW w:w="190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024AC" w:rsidRPr="0052764C" w:rsidRDefault="005024AC" w:rsidP="0071372C"/>
        </w:tc>
        <w:tc>
          <w:tcPr>
            <w:tcW w:w="191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5024AC" w:rsidRPr="0052764C" w:rsidRDefault="005024AC" w:rsidP="0071372C"/>
        </w:tc>
      </w:tr>
      <w:tr w:rsidR="005024AC" w:rsidRPr="0052764C" w:rsidTr="0071372C">
        <w:trPr>
          <w:trHeight w:val="621"/>
        </w:trPr>
        <w:tc>
          <w:tcPr>
            <w:tcW w:w="763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024AC" w:rsidRPr="005024AC" w:rsidRDefault="005024AC" w:rsidP="0071372C">
            <w:pPr>
              <w:rPr>
                <w:sz w:val="20"/>
                <w:lang w:val="en-GB"/>
              </w:rPr>
            </w:pPr>
            <w:r w:rsidRPr="005024AC">
              <w:rPr>
                <w:sz w:val="20"/>
                <w:lang w:val="en-GB"/>
              </w:rPr>
              <w:t>Location Description</w:t>
            </w:r>
          </w:p>
          <w:p w:rsidR="005024AC" w:rsidRPr="005024AC" w:rsidRDefault="005024AC" w:rsidP="0071372C">
            <w:pPr>
              <w:rPr>
                <w:lang w:val="en-GB"/>
              </w:rPr>
            </w:pPr>
          </w:p>
          <w:p w:rsidR="005024AC" w:rsidRPr="005024AC" w:rsidRDefault="005024AC" w:rsidP="0071372C">
            <w:pPr>
              <w:rPr>
                <w:lang w:val="en-GB"/>
              </w:rPr>
            </w:pPr>
            <w:r w:rsidRPr="005024AC">
              <w:rPr>
                <w:sz w:val="12"/>
                <w:lang w:val="en-GB"/>
              </w:rPr>
              <w:t>(Draw &amp; include sketch map or include photographs)</w:t>
            </w:r>
          </w:p>
        </w:tc>
        <w:tc>
          <w:tcPr>
            <w:tcW w:w="763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24AC" w:rsidRPr="0052764C" w:rsidRDefault="005024AC" w:rsidP="0071372C">
            <w:r w:rsidRPr="00A545D9">
              <w:rPr>
                <w:sz w:val="20"/>
              </w:rPr>
              <w:t>Items Found</w:t>
            </w:r>
          </w:p>
        </w:tc>
      </w:tr>
    </w:tbl>
    <w:p w:rsidR="005024AC" w:rsidRPr="003436F7" w:rsidRDefault="005024AC" w:rsidP="005024AC">
      <w:pPr>
        <w:tabs>
          <w:tab w:val="left" w:pos="2280"/>
        </w:tabs>
        <w:rPr>
          <w:sz w:val="2"/>
        </w:rPr>
      </w:pPr>
      <w:r>
        <w:tab/>
      </w:r>
    </w:p>
    <w:tbl>
      <w:tblPr>
        <w:tblStyle w:val="TableGrid"/>
        <w:tblW w:w="15276" w:type="dxa"/>
        <w:tblLayout w:type="fixed"/>
        <w:tblLook w:val="04A0" w:firstRow="1" w:lastRow="0" w:firstColumn="1" w:lastColumn="0" w:noHBand="0" w:noVBand="1"/>
      </w:tblPr>
      <w:tblGrid>
        <w:gridCol w:w="2092"/>
        <w:gridCol w:w="992"/>
        <w:gridCol w:w="1135"/>
        <w:gridCol w:w="1276"/>
        <w:gridCol w:w="992"/>
        <w:gridCol w:w="992"/>
        <w:gridCol w:w="993"/>
        <w:gridCol w:w="1000"/>
        <w:gridCol w:w="3536"/>
        <w:gridCol w:w="1160"/>
        <w:gridCol w:w="1108"/>
      </w:tblGrid>
      <w:tr w:rsidR="005024AC" w:rsidRPr="0052764C" w:rsidTr="0071372C">
        <w:trPr>
          <w:trHeight w:val="340"/>
        </w:trPr>
        <w:tc>
          <w:tcPr>
            <w:tcW w:w="847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024AC" w:rsidRPr="00E61E85" w:rsidRDefault="005024AC" w:rsidP="0071372C">
            <w:pPr>
              <w:jc w:val="center"/>
              <w:rPr>
                <w:sz w:val="20"/>
                <w:szCs w:val="20"/>
              </w:rPr>
            </w:pPr>
            <w:r w:rsidRPr="00E61E85">
              <w:rPr>
                <w:sz w:val="20"/>
                <w:szCs w:val="20"/>
              </w:rPr>
              <w:t>A2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24AC" w:rsidRPr="00E61E85" w:rsidRDefault="005024AC" w:rsidP="0071372C">
            <w:pPr>
              <w:jc w:val="center"/>
              <w:rPr>
                <w:sz w:val="20"/>
                <w:szCs w:val="20"/>
              </w:rPr>
            </w:pPr>
            <w:r w:rsidRPr="00E61E85">
              <w:rPr>
                <w:sz w:val="20"/>
                <w:szCs w:val="20"/>
              </w:rPr>
              <w:t>A4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24AC" w:rsidRPr="00E61E85" w:rsidRDefault="005024AC" w:rsidP="0071372C">
            <w:pPr>
              <w:jc w:val="center"/>
              <w:rPr>
                <w:sz w:val="20"/>
                <w:szCs w:val="20"/>
              </w:rPr>
            </w:pPr>
            <w:r w:rsidRPr="00E61E85">
              <w:rPr>
                <w:sz w:val="20"/>
                <w:szCs w:val="20"/>
              </w:rPr>
              <w:t>A6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5024AC" w:rsidRPr="00E61E85" w:rsidRDefault="005024AC" w:rsidP="0071372C">
            <w:pPr>
              <w:jc w:val="center"/>
              <w:rPr>
                <w:sz w:val="20"/>
                <w:szCs w:val="20"/>
              </w:rPr>
            </w:pPr>
            <w:r w:rsidRPr="00E61E85">
              <w:rPr>
                <w:sz w:val="20"/>
                <w:szCs w:val="20"/>
              </w:rPr>
              <w:t>A7</w:t>
            </w:r>
          </w:p>
        </w:tc>
      </w:tr>
      <w:tr w:rsidR="005024AC" w:rsidRPr="0052764C" w:rsidTr="0071372C">
        <w:trPr>
          <w:trHeight w:val="297"/>
        </w:trPr>
        <w:tc>
          <w:tcPr>
            <w:tcW w:w="3084" w:type="dxa"/>
            <w:gridSpan w:val="2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024AC" w:rsidRPr="00E61E85" w:rsidRDefault="005024AC" w:rsidP="0071372C">
            <w:pPr>
              <w:jc w:val="center"/>
              <w:rPr>
                <w:sz w:val="20"/>
                <w:szCs w:val="20"/>
              </w:rPr>
            </w:pPr>
            <w:r w:rsidRPr="00E61E85">
              <w:rPr>
                <w:sz w:val="20"/>
                <w:szCs w:val="20"/>
              </w:rPr>
              <w:t>Ammunition</w:t>
            </w:r>
          </w:p>
        </w:tc>
        <w:tc>
          <w:tcPr>
            <w:tcW w:w="53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24AC" w:rsidRPr="00E61E85" w:rsidRDefault="005024AC" w:rsidP="0071372C">
            <w:pPr>
              <w:jc w:val="center"/>
              <w:rPr>
                <w:sz w:val="20"/>
                <w:szCs w:val="20"/>
              </w:rPr>
            </w:pPr>
            <w:r w:rsidRPr="00E61E85">
              <w:rPr>
                <w:sz w:val="20"/>
                <w:szCs w:val="20"/>
              </w:rPr>
              <w:t>Condition / Action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24AC" w:rsidRPr="00E61E85" w:rsidRDefault="005024AC" w:rsidP="00713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24AC" w:rsidRPr="00E61E85" w:rsidRDefault="005024AC" w:rsidP="0071372C">
            <w:pPr>
              <w:jc w:val="center"/>
              <w:rPr>
                <w:sz w:val="20"/>
                <w:szCs w:val="20"/>
              </w:rPr>
            </w:pPr>
            <w:proofErr w:type="spellStart"/>
            <w:r w:rsidRPr="00E61E85">
              <w:rPr>
                <w:sz w:val="20"/>
                <w:szCs w:val="20"/>
              </w:rPr>
              <w:t>Load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5024AC" w:rsidRPr="00E61E85" w:rsidRDefault="005024AC" w:rsidP="0071372C">
            <w:pPr>
              <w:jc w:val="center"/>
              <w:rPr>
                <w:sz w:val="20"/>
                <w:szCs w:val="20"/>
              </w:rPr>
            </w:pPr>
            <w:r w:rsidRPr="00E61E85">
              <w:rPr>
                <w:sz w:val="20"/>
                <w:szCs w:val="20"/>
              </w:rPr>
              <w:t>Site</w:t>
            </w:r>
          </w:p>
        </w:tc>
      </w:tr>
      <w:tr w:rsidR="005024AC" w:rsidRPr="0052764C" w:rsidTr="0071372C">
        <w:trPr>
          <w:trHeight w:val="221"/>
        </w:trPr>
        <w:tc>
          <w:tcPr>
            <w:tcW w:w="2092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24AC" w:rsidRPr="00E61E85" w:rsidRDefault="005024AC" w:rsidP="0071372C">
            <w:pPr>
              <w:jc w:val="center"/>
              <w:rPr>
                <w:sz w:val="20"/>
                <w:szCs w:val="20"/>
              </w:rPr>
            </w:pPr>
            <w:r w:rsidRPr="00E61E85">
              <w:rPr>
                <w:sz w:val="20"/>
                <w:szCs w:val="20"/>
              </w:rPr>
              <w:t>Type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4AC" w:rsidRPr="00E61E85" w:rsidRDefault="005024AC" w:rsidP="0071372C">
            <w:pPr>
              <w:jc w:val="center"/>
              <w:rPr>
                <w:sz w:val="20"/>
                <w:szCs w:val="20"/>
              </w:rPr>
            </w:pPr>
            <w:proofErr w:type="spellStart"/>
            <w:r w:rsidRPr="00E61E85">
              <w:rPr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2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4AC" w:rsidRPr="00E61E85" w:rsidRDefault="005024AC" w:rsidP="0071372C">
            <w:pPr>
              <w:jc w:val="center"/>
              <w:rPr>
                <w:sz w:val="20"/>
                <w:szCs w:val="20"/>
              </w:rPr>
            </w:pPr>
            <w:proofErr w:type="spellStart"/>
            <w:r w:rsidRPr="00E61E85">
              <w:rPr>
                <w:sz w:val="20"/>
                <w:szCs w:val="20"/>
              </w:rPr>
              <w:t>Unsafe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4AC" w:rsidRPr="00E61E85" w:rsidRDefault="005024AC" w:rsidP="0071372C">
            <w:pPr>
              <w:jc w:val="center"/>
              <w:rPr>
                <w:sz w:val="20"/>
                <w:szCs w:val="20"/>
              </w:rPr>
            </w:pPr>
            <w:proofErr w:type="spellStart"/>
            <w:r w:rsidRPr="00E61E85">
              <w:rPr>
                <w:sz w:val="20"/>
                <w:szCs w:val="20"/>
              </w:rPr>
              <w:t>Safe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024AC" w:rsidRPr="00E61E85" w:rsidRDefault="005024AC" w:rsidP="0071372C">
            <w:pPr>
              <w:jc w:val="center"/>
              <w:rPr>
                <w:sz w:val="20"/>
                <w:szCs w:val="20"/>
              </w:rPr>
            </w:pPr>
            <w:r w:rsidRPr="00E61E85">
              <w:rPr>
                <w:sz w:val="20"/>
                <w:szCs w:val="20"/>
              </w:rPr>
              <w:t>HCC</w:t>
            </w:r>
          </w:p>
        </w:tc>
        <w:tc>
          <w:tcPr>
            <w:tcW w:w="3536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4AC" w:rsidRPr="00E61E85" w:rsidRDefault="005024AC" w:rsidP="0071372C">
            <w:pPr>
              <w:jc w:val="center"/>
              <w:rPr>
                <w:sz w:val="20"/>
                <w:szCs w:val="20"/>
              </w:rPr>
            </w:pPr>
            <w:r w:rsidRPr="00E61E85">
              <w:rPr>
                <w:sz w:val="20"/>
                <w:szCs w:val="20"/>
              </w:rPr>
              <w:t>BKI / LOT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4AC" w:rsidRPr="00E61E85" w:rsidRDefault="005024AC" w:rsidP="0071372C">
            <w:pPr>
              <w:jc w:val="center"/>
              <w:rPr>
                <w:sz w:val="20"/>
                <w:szCs w:val="20"/>
              </w:rPr>
            </w:pPr>
            <w:proofErr w:type="spellStart"/>
            <w:r w:rsidRPr="00E61E85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24AC" w:rsidRPr="00E61E85" w:rsidRDefault="005024AC" w:rsidP="0071372C">
            <w:pPr>
              <w:jc w:val="center"/>
              <w:rPr>
                <w:sz w:val="20"/>
                <w:szCs w:val="20"/>
              </w:rPr>
            </w:pPr>
            <w:proofErr w:type="spellStart"/>
            <w:r w:rsidRPr="00E61E85">
              <w:rPr>
                <w:sz w:val="20"/>
                <w:szCs w:val="20"/>
              </w:rPr>
              <w:t>Number</w:t>
            </w:r>
            <w:proofErr w:type="spellEnd"/>
          </w:p>
        </w:tc>
      </w:tr>
      <w:tr w:rsidR="005024AC" w:rsidRPr="0052764C" w:rsidTr="0071372C">
        <w:trPr>
          <w:trHeight w:val="620"/>
        </w:trPr>
        <w:tc>
          <w:tcPr>
            <w:tcW w:w="2092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Destroy in Situ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Move &amp; Destroy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proofErr w:type="spellStart"/>
            <w:r w:rsidRPr="00111B50">
              <w:rPr>
                <w:sz w:val="16"/>
              </w:rPr>
              <w:t>Leave</w:t>
            </w:r>
            <w:proofErr w:type="spellEnd"/>
            <w:r w:rsidRPr="00111B50">
              <w:rPr>
                <w:sz w:val="16"/>
              </w:rPr>
              <w:t xml:space="preserve"> in Situ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Field Store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proofErr w:type="spellStart"/>
            <w:r w:rsidRPr="00111B50">
              <w:rPr>
                <w:sz w:val="16"/>
              </w:rPr>
              <w:t>Temp</w:t>
            </w:r>
            <w:proofErr w:type="spellEnd"/>
            <w:r w:rsidRPr="00111B50">
              <w:rPr>
                <w:sz w:val="16"/>
              </w:rPr>
              <w:t>. Store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53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20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Destroy in Situ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Move &amp; Destroy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proofErr w:type="spellStart"/>
            <w:r w:rsidRPr="00111B50">
              <w:rPr>
                <w:sz w:val="16"/>
              </w:rPr>
              <w:t>Leave</w:t>
            </w:r>
            <w:proofErr w:type="spellEnd"/>
            <w:r w:rsidRPr="00111B50">
              <w:rPr>
                <w:sz w:val="16"/>
              </w:rPr>
              <w:t xml:space="preserve"> in Situ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Field Store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proofErr w:type="spellStart"/>
            <w:r w:rsidRPr="00111B50">
              <w:rPr>
                <w:sz w:val="16"/>
              </w:rPr>
              <w:t>Temp</w:t>
            </w:r>
            <w:proofErr w:type="spellEnd"/>
            <w:r w:rsidRPr="00111B50">
              <w:rPr>
                <w:sz w:val="16"/>
              </w:rPr>
              <w:t>. Store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20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Destroy in Situ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Move &amp; Destroy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proofErr w:type="spellStart"/>
            <w:r w:rsidRPr="00111B50">
              <w:rPr>
                <w:sz w:val="16"/>
              </w:rPr>
              <w:t>Leave</w:t>
            </w:r>
            <w:proofErr w:type="spellEnd"/>
            <w:r w:rsidRPr="00111B50">
              <w:rPr>
                <w:sz w:val="16"/>
              </w:rPr>
              <w:t xml:space="preserve"> in Situ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Field Store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proofErr w:type="spellStart"/>
            <w:r w:rsidRPr="00111B50">
              <w:rPr>
                <w:sz w:val="16"/>
              </w:rPr>
              <w:t>Temp</w:t>
            </w:r>
            <w:proofErr w:type="spellEnd"/>
            <w:r w:rsidRPr="00111B50">
              <w:rPr>
                <w:sz w:val="16"/>
              </w:rPr>
              <w:t>. Store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20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Destroy in Situ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Move &amp; Destroy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proofErr w:type="spellStart"/>
            <w:r w:rsidRPr="00111B50">
              <w:rPr>
                <w:sz w:val="16"/>
              </w:rPr>
              <w:t>Leave</w:t>
            </w:r>
            <w:proofErr w:type="spellEnd"/>
            <w:r w:rsidRPr="00111B50">
              <w:rPr>
                <w:sz w:val="16"/>
              </w:rPr>
              <w:t xml:space="preserve"> in Situ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Field Store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proofErr w:type="spellStart"/>
            <w:r w:rsidRPr="00111B50">
              <w:rPr>
                <w:sz w:val="16"/>
              </w:rPr>
              <w:t>Temp</w:t>
            </w:r>
            <w:proofErr w:type="spellEnd"/>
            <w:r w:rsidRPr="00111B50">
              <w:rPr>
                <w:sz w:val="16"/>
              </w:rPr>
              <w:t>. Store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20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Destroy in Situ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Move &amp; Destroy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proofErr w:type="spellStart"/>
            <w:r w:rsidRPr="00111B50">
              <w:rPr>
                <w:sz w:val="16"/>
              </w:rPr>
              <w:t>Leave</w:t>
            </w:r>
            <w:proofErr w:type="spellEnd"/>
            <w:r w:rsidRPr="00111B50">
              <w:rPr>
                <w:sz w:val="16"/>
              </w:rPr>
              <w:t xml:space="preserve"> in Situ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Field Store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proofErr w:type="spellStart"/>
            <w:r w:rsidRPr="00111B50">
              <w:rPr>
                <w:sz w:val="16"/>
              </w:rPr>
              <w:t>Temp</w:t>
            </w:r>
            <w:proofErr w:type="spellEnd"/>
            <w:r w:rsidRPr="00111B50">
              <w:rPr>
                <w:sz w:val="16"/>
              </w:rPr>
              <w:t>. Store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20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Destroy in Situ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Move &amp; Destroy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proofErr w:type="spellStart"/>
            <w:r w:rsidRPr="00111B50">
              <w:rPr>
                <w:sz w:val="16"/>
              </w:rPr>
              <w:t>Leave</w:t>
            </w:r>
            <w:proofErr w:type="spellEnd"/>
            <w:r w:rsidRPr="00111B50">
              <w:rPr>
                <w:sz w:val="16"/>
              </w:rPr>
              <w:t xml:space="preserve"> in Situ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Field Store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proofErr w:type="spellStart"/>
            <w:r w:rsidRPr="00111B50">
              <w:rPr>
                <w:sz w:val="16"/>
              </w:rPr>
              <w:t>Temp</w:t>
            </w:r>
            <w:proofErr w:type="spellEnd"/>
            <w:r w:rsidRPr="00111B50">
              <w:rPr>
                <w:sz w:val="16"/>
              </w:rPr>
              <w:t>. Store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20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Destroy in Situ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Move &amp; Destroy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proofErr w:type="spellStart"/>
            <w:r w:rsidRPr="00111B50">
              <w:rPr>
                <w:sz w:val="16"/>
              </w:rPr>
              <w:t>Leave</w:t>
            </w:r>
            <w:proofErr w:type="spellEnd"/>
            <w:r w:rsidRPr="00111B50">
              <w:rPr>
                <w:sz w:val="16"/>
              </w:rPr>
              <w:t xml:space="preserve"> in Situ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Field Store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proofErr w:type="spellStart"/>
            <w:r w:rsidRPr="00111B50">
              <w:rPr>
                <w:sz w:val="16"/>
              </w:rPr>
              <w:t>Temp</w:t>
            </w:r>
            <w:proofErr w:type="spellEnd"/>
            <w:r w:rsidRPr="00111B50">
              <w:rPr>
                <w:sz w:val="16"/>
              </w:rPr>
              <w:t>. Store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20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Destroy in Situ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Move &amp; Destroy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proofErr w:type="spellStart"/>
            <w:r w:rsidRPr="00111B50">
              <w:rPr>
                <w:sz w:val="16"/>
              </w:rPr>
              <w:t>Leave</w:t>
            </w:r>
            <w:proofErr w:type="spellEnd"/>
            <w:r w:rsidRPr="00111B50">
              <w:rPr>
                <w:sz w:val="16"/>
              </w:rPr>
              <w:t xml:space="preserve"> in Situ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r w:rsidRPr="00111B50">
              <w:rPr>
                <w:sz w:val="16"/>
              </w:rPr>
              <w:t>Field Store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4AC" w:rsidRPr="00111B50" w:rsidRDefault="005024AC" w:rsidP="0071372C">
            <w:pPr>
              <w:jc w:val="center"/>
              <w:rPr>
                <w:sz w:val="16"/>
              </w:rPr>
            </w:pPr>
            <w:proofErr w:type="spellStart"/>
            <w:r w:rsidRPr="00111B50">
              <w:rPr>
                <w:sz w:val="16"/>
              </w:rPr>
              <w:t>Temp</w:t>
            </w:r>
            <w:proofErr w:type="spellEnd"/>
            <w:r w:rsidRPr="00111B50">
              <w:rPr>
                <w:sz w:val="16"/>
              </w:rPr>
              <w:t>. Store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5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60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10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</w:tbl>
    <w:p w:rsidR="005024AC" w:rsidRPr="003436F7" w:rsidRDefault="005024AC" w:rsidP="005024AC">
      <w:pPr>
        <w:rPr>
          <w:sz w:val="2"/>
        </w:rPr>
      </w:pPr>
    </w:p>
    <w:tbl>
      <w:tblPr>
        <w:tblStyle w:val="TableGrid"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9"/>
        <w:gridCol w:w="2109"/>
        <w:gridCol w:w="2268"/>
        <w:gridCol w:w="3118"/>
        <w:gridCol w:w="1418"/>
        <w:gridCol w:w="3544"/>
      </w:tblGrid>
      <w:tr w:rsidR="005024AC" w:rsidRPr="002F599D" w:rsidTr="0071372C">
        <w:trPr>
          <w:trHeight w:val="413"/>
        </w:trPr>
        <w:tc>
          <w:tcPr>
            <w:tcW w:w="2819" w:type="dxa"/>
            <w:shd w:val="clear" w:color="auto" w:fill="auto"/>
            <w:vAlign w:val="center"/>
          </w:tcPr>
          <w:p w:rsidR="005024AC" w:rsidRPr="002F599D" w:rsidRDefault="005024AC" w:rsidP="0071372C">
            <w:pPr>
              <w:rPr>
                <w:sz w:val="16"/>
              </w:rPr>
            </w:pPr>
            <w:r w:rsidRPr="002F599D">
              <w:rPr>
                <w:sz w:val="16"/>
              </w:rPr>
              <w:t xml:space="preserve">Site </w:t>
            </w:r>
            <w:proofErr w:type="spellStart"/>
            <w:r w:rsidRPr="002F599D">
              <w:rPr>
                <w:sz w:val="16"/>
              </w:rPr>
              <w:t>Clear</w:t>
            </w:r>
            <w:proofErr w:type="spellEnd"/>
            <w:r w:rsidRPr="002F599D">
              <w:rPr>
                <w:sz w:val="16"/>
              </w:rPr>
              <w:t xml:space="preserve"> &amp; Complete (Date):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5024AC" w:rsidRPr="002F599D" w:rsidRDefault="005024AC" w:rsidP="0071372C">
            <w:pPr>
              <w:rPr>
                <w:sz w:val="16"/>
              </w:rPr>
            </w:pPr>
            <w:r w:rsidRPr="002F599D">
              <w:rPr>
                <w:sz w:val="16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24AC" w:rsidRPr="002F599D" w:rsidRDefault="005024AC" w:rsidP="0071372C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Ammunition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Trained</w:t>
            </w:r>
            <w:proofErr w:type="spellEnd"/>
            <w:r>
              <w:rPr>
                <w:sz w:val="16"/>
              </w:rPr>
              <w:t xml:space="preserve"> Person: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024AC" w:rsidRPr="002F599D" w:rsidRDefault="005024AC" w:rsidP="0071372C">
            <w:pPr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24AC" w:rsidRPr="002F599D" w:rsidRDefault="005024AC" w:rsidP="0071372C">
            <w:pPr>
              <w:rPr>
                <w:sz w:val="16"/>
              </w:rPr>
            </w:pPr>
            <w:r w:rsidRPr="002F599D">
              <w:rPr>
                <w:sz w:val="16"/>
              </w:rPr>
              <w:t>Signature: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24AC" w:rsidRPr="002F599D" w:rsidRDefault="005024AC" w:rsidP="0071372C">
            <w:pPr>
              <w:rPr>
                <w:sz w:val="16"/>
              </w:rPr>
            </w:pPr>
          </w:p>
        </w:tc>
      </w:tr>
      <w:tr w:rsidR="005024AC" w:rsidRPr="002F599D" w:rsidTr="0071372C">
        <w:trPr>
          <w:trHeight w:val="552"/>
        </w:trPr>
        <w:tc>
          <w:tcPr>
            <w:tcW w:w="2819" w:type="dxa"/>
            <w:shd w:val="clear" w:color="auto" w:fill="auto"/>
            <w:vAlign w:val="center"/>
          </w:tcPr>
          <w:p w:rsidR="005024AC" w:rsidRPr="002F599D" w:rsidRDefault="005024AC" w:rsidP="0071372C">
            <w:pPr>
              <w:rPr>
                <w:sz w:val="16"/>
              </w:rPr>
            </w:pPr>
            <w:r>
              <w:rPr>
                <w:sz w:val="16"/>
              </w:rPr>
              <w:t xml:space="preserve">Items </w:t>
            </w:r>
            <w:proofErr w:type="spellStart"/>
            <w:r>
              <w:rPr>
                <w:sz w:val="16"/>
              </w:rPr>
              <w:t>Received</w:t>
            </w:r>
            <w:proofErr w:type="spellEnd"/>
            <w:r>
              <w:rPr>
                <w:sz w:val="16"/>
              </w:rPr>
              <w:t xml:space="preserve"> &amp; Complete (Date):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5024AC" w:rsidRPr="002F599D" w:rsidRDefault="005024AC" w:rsidP="0071372C">
            <w:pPr>
              <w:rPr>
                <w:sz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024AC" w:rsidRPr="002F599D" w:rsidRDefault="005024AC" w:rsidP="0071372C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Accounts</w:t>
            </w:r>
            <w:proofErr w:type="spellEnd"/>
            <w:r>
              <w:rPr>
                <w:sz w:val="16"/>
              </w:rPr>
              <w:t xml:space="preserve"> Person: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024AC" w:rsidRPr="002F599D" w:rsidRDefault="005024AC" w:rsidP="0071372C">
            <w:pPr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24AC" w:rsidRPr="002F599D" w:rsidRDefault="005024AC" w:rsidP="0071372C">
            <w:pPr>
              <w:rPr>
                <w:sz w:val="16"/>
              </w:rPr>
            </w:pPr>
            <w:r>
              <w:rPr>
                <w:sz w:val="16"/>
              </w:rPr>
              <w:t>Signature: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24AC" w:rsidRPr="002F599D" w:rsidRDefault="005024AC" w:rsidP="0071372C">
            <w:pPr>
              <w:rPr>
                <w:sz w:val="16"/>
              </w:rPr>
            </w:pPr>
          </w:p>
        </w:tc>
      </w:tr>
    </w:tbl>
    <w:p w:rsidR="005024AC" w:rsidRDefault="005024AC" w:rsidP="005024AC">
      <w:pPr>
        <w:jc w:val="center"/>
        <w:sectPr w:rsidR="005024AC" w:rsidSect="00CF0A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20" w:h="11900" w:orient="landscape"/>
          <w:pgMar w:top="851" w:right="709" w:bottom="851" w:left="993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410"/>
        <w:gridCol w:w="992"/>
        <w:gridCol w:w="2693"/>
        <w:gridCol w:w="1134"/>
        <w:gridCol w:w="2552"/>
        <w:gridCol w:w="2410"/>
      </w:tblGrid>
      <w:tr w:rsidR="005024AC" w:rsidRPr="00603AAD" w:rsidTr="0071372C">
        <w:tc>
          <w:tcPr>
            <w:tcW w:w="1527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024AC" w:rsidRDefault="005024AC" w:rsidP="0071372C">
            <w:pPr>
              <w:pStyle w:val="Heading2"/>
              <w:outlineLvl w:val="1"/>
            </w:pPr>
            <w:bookmarkStart w:id="1" w:name="_Toc246677548"/>
            <w:r>
              <w:lastRenderedPageBreak/>
              <w:t xml:space="preserve">ASM </w:t>
            </w:r>
            <w:r w:rsidRPr="00B5253C">
              <w:t xml:space="preserve">Form </w:t>
            </w:r>
            <w:r>
              <w:t>2</w:t>
            </w:r>
            <w:r w:rsidRPr="00B5253C">
              <w:t xml:space="preserve"> Ammunition Request, Return </w:t>
            </w:r>
            <w:proofErr w:type="gramStart"/>
            <w:r w:rsidRPr="00B5253C">
              <w:t>And</w:t>
            </w:r>
            <w:proofErr w:type="gramEnd"/>
            <w:r w:rsidRPr="00B5253C">
              <w:t xml:space="preserve"> Usage</w:t>
            </w:r>
            <w:bookmarkEnd w:id="1"/>
          </w:p>
          <w:p w:rsidR="005024AC" w:rsidRPr="00B5253C" w:rsidRDefault="005024AC" w:rsidP="0071372C">
            <w:pPr>
              <w:rPr>
                <w:b/>
                <w:lang w:val="en-US"/>
              </w:rPr>
            </w:pPr>
          </w:p>
        </w:tc>
      </w:tr>
      <w:tr w:rsidR="005024AC" w:rsidRPr="00603AAD" w:rsidTr="0071372C">
        <w:tc>
          <w:tcPr>
            <w:tcW w:w="1242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  <w:r w:rsidRPr="005024AC">
              <w:rPr>
                <w:sz w:val="20"/>
                <w:szCs w:val="20"/>
                <w:lang w:val="en-GB"/>
              </w:rPr>
              <w:br w:type="page"/>
            </w:r>
            <w:r w:rsidRPr="00B5253C">
              <w:rPr>
                <w:sz w:val="20"/>
                <w:szCs w:val="20"/>
                <w:lang w:val="en-US"/>
              </w:rPr>
              <w:t>Date requested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  <w:r w:rsidRPr="00B5253C">
              <w:rPr>
                <w:sz w:val="20"/>
                <w:szCs w:val="20"/>
                <w:lang w:val="en-US"/>
              </w:rPr>
              <w:t>Person and Organisation</w:t>
            </w:r>
          </w:p>
        </w:tc>
        <w:tc>
          <w:tcPr>
            <w:tcW w:w="2410" w:type="dxa"/>
            <w:tcBorders>
              <w:top w:val="nil"/>
              <w:bottom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  <w:r w:rsidRPr="00B5253C">
              <w:rPr>
                <w:sz w:val="20"/>
                <w:szCs w:val="20"/>
                <w:lang w:val="en-US"/>
              </w:rPr>
              <w:t>Accounts Issued (date) and Number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5253C">
              <w:rPr>
                <w:sz w:val="20"/>
                <w:szCs w:val="20"/>
                <w:lang w:val="en-US"/>
              </w:rPr>
              <w:t>Qty</w:t>
            </w:r>
            <w:proofErr w:type="spellEnd"/>
            <w:r w:rsidRPr="00B5253C">
              <w:rPr>
                <w:sz w:val="20"/>
                <w:szCs w:val="20"/>
                <w:lang w:val="en-US"/>
              </w:rPr>
              <w:t xml:space="preserve"> Issued</w:t>
            </w:r>
          </w:p>
        </w:tc>
        <w:tc>
          <w:tcPr>
            <w:tcW w:w="2693" w:type="dxa"/>
            <w:tcBorders>
              <w:top w:val="nil"/>
              <w:bottom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  <w:r w:rsidRPr="00B5253C">
              <w:rPr>
                <w:sz w:val="20"/>
                <w:szCs w:val="20"/>
                <w:lang w:val="en-US"/>
              </w:rPr>
              <w:t xml:space="preserve">Returned (date) and </w:t>
            </w:r>
            <w:proofErr w:type="spellStart"/>
            <w:r w:rsidRPr="00B5253C">
              <w:rPr>
                <w:sz w:val="20"/>
                <w:szCs w:val="20"/>
                <w:lang w:val="en-US"/>
              </w:rPr>
              <w:t>Rtn</w:t>
            </w:r>
            <w:proofErr w:type="spellEnd"/>
            <w:r w:rsidRPr="00B5253C">
              <w:rPr>
                <w:sz w:val="20"/>
                <w:szCs w:val="20"/>
                <w:lang w:val="en-US"/>
              </w:rPr>
              <w:t xml:space="preserve"> Number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5253C">
              <w:rPr>
                <w:sz w:val="20"/>
                <w:szCs w:val="20"/>
                <w:lang w:val="en-US"/>
              </w:rPr>
              <w:t>Qty</w:t>
            </w:r>
            <w:proofErr w:type="spellEnd"/>
            <w:r w:rsidRPr="00B5253C">
              <w:rPr>
                <w:sz w:val="20"/>
                <w:szCs w:val="20"/>
                <w:lang w:val="en-US"/>
              </w:rPr>
              <w:t xml:space="preserve"> Returned </w:t>
            </w:r>
          </w:p>
        </w:tc>
        <w:tc>
          <w:tcPr>
            <w:tcW w:w="2552" w:type="dxa"/>
            <w:tcBorders>
              <w:top w:val="nil"/>
              <w:bottom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  <w:r w:rsidRPr="00B5253C">
              <w:rPr>
                <w:sz w:val="20"/>
                <w:szCs w:val="20"/>
                <w:lang w:val="en-US"/>
              </w:rPr>
              <w:t>Date and how used (Dems or EOD):</w:t>
            </w:r>
          </w:p>
        </w:tc>
        <w:tc>
          <w:tcPr>
            <w:tcW w:w="2410" w:type="dxa"/>
            <w:tcBorders>
              <w:top w:val="nil"/>
              <w:bottom w:val="single" w:sz="12" w:space="0" w:color="auto"/>
              <w:right w:val="single" w:sz="8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5253C">
              <w:rPr>
                <w:sz w:val="20"/>
                <w:szCs w:val="20"/>
                <w:lang w:val="en-US"/>
              </w:rPr>
              <w:t>Qty</w:t>
            </w:r>
            <w:proofErr w:type="spellEnd"/>
            <w:r w:rsidRPr="00B5253C">
              <w:rPr>
                <w:sz w:val="20"/>
                <w:szCs w:val="20"/>
                <w:lang w:val="en-US"/>
              </w:rPr>
              <w:t xml:space="preserve"> used</w:t>
            </w:r>
          </w:p>
        </w:tc>
      </w:tr>
      <w:tr w:rsidR="005024AC" w:rsidRPr="00603AAD" w:rsidTr="0071372C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024AC" w:rsidRDefault="005024AC" w:rsidP="0071372C">
            <w:pPr>
              <w:rPr>
                <w:sz w:val="20"/>
                <w:szCs w:val="20"/>
                <w:lang w:val="en-US"/>
              </w:rPr>
            </w:pPr>
          </w:p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24AC" w:rsidRPr="00603AAD" w:rsidTr="0071372C">
        <w:tc>
          <w:tcPr>
            <w:tcW w:w="1242" w:type="dxa"/>
            <w:tcBorders>
              <w:lef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024AC" w:rsidRDefault="005024AC" w:rsidP="0071372C">
            <w:pPr>
              <w:rPr>
                <w:sz w:val="20"/>
                <w:szCs w:val="20"/>
                <w:lang w:val="en-US"/>
              </w:rPr>
            </w:pPr>
          </w:p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24AC" w:rsidRPr="00603AAD" w:rsidTr="0071372C">
        <w:tc>
          <w:tcPr>
            <w:tcW w:w="1242" w:type="dxa"/>
            <w:tcBorders>
              <w:lef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024AC" w:rsidRDefault="005024AC" w:rsidP="0071372C">
            <w:pPr>
              <w:rPr>
                <w:sz w:val="20"/>
                <w:szCs w:val="20"/>
                <w:lang w:val="en-US"/>
              </w:rPr>
            </w:pPr>
          </w:p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24AC" w:rsidRPr="00603AAD" w:rsidTr="0071372C">
        <w:tc>
          <w:tcPr>
            <w:tcW w:w="1242" w:type="dxa"/>
            <w:tcBorders>
              <w:lef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024AC" w:rsidRDefault="005024AC" w:rsidP="0071372C">
            <w:pPr>
              <w:rPr>
                <w:sz w:val="20"/>
                <w:szCs w:val="20"/>
                <w:lang w:val="en-US"/>
              </w:rPr>
            </w:pPr>
          </w:p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24AC" w:rsidRPr="00603AAD" w:rsidTr="0071372C">
        <w:tc>
          <w:tcPr>
            <w:tcW w:w="1242" w:type="dxa"/>
            <w:tcBorders>
              <w:lef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024AC" w:rsidRDefault="005024AC" w:rsidP="0071372C">
            <w:pPr>
              <w:rPr>
                <w:sz w:val="20"/>
                <w:szCs w:val="20"/>
                <w:lang w:val="en-US"/>
              </w:rPr>
            </w:pPr>
          </w:p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24AC" w:rsidRPr="00603AAD" w:rsidTr="0071372C">
        <w:tc>
          <w:tcPr>
            <w:tcW w:w="1242" w:type="dxa"/>
            <w:tcBorders>
              <w:lef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024AC" w:rsidRDefault="005024AC" w:rsidP="0071372C">
            <w:pPr>
              <w:rPr>
                <w:sz w:val="20"/>
                <w:szCs w:val="20"/>
                <w:lang w:val="en-US"/>
              </w:rPr>
            </w:pPr>
          </w:p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24AC" w:rsidRPr="00603AAD" w:rsidTr="0071372C">
        <w:tc>
          <w:tcPr>
            <w:tcW w:w="1242" w:type="dxa"/>
            <w:tcBorders>
              <w:lef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024AC" w:rsidRDefault="005024AC" w:rsidP="0071372C">
            <w:pPr>
              <w:rPr>
                <w:sz w:val="20"/>
                <w:szCs w:val="20"/>
                <w:lang w:val="en-US"/>
              </w:rPr>
            </w:pPr>
          </w:p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24AC" w:rsidRPr="00603AAD" w:rsidTr="0071372C">
        <w:tc>
          <w:tcPr>
            <w:tcW w:w="1242" w:type="dxa"/>
            <w:tcBorders>
              <w:lef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024AC" w:rsidRDefault="005024AC" w:rsidP="0071372C">
            <w:pPr>
              <w:rPr>
                <w:sz w:val="20"/>
                <w:szCs w:val="20"/>
                <w:lang w:val="en-US"/>
              </w:rPr>
            </w:pPr>
          </w:p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24AC" w:rsidRPr="00603AAD" w:rsidTr="0071372C">
        <w:tc>
          <w:tcPr>
            <w:tcW w:w="1242" w:type="dxa"/>
            <w:tcBorders>
              <w:lef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024AC" w:rsidRDefault="005024AC" w:rsidP="0071372C">
            <w:pPr>
              <w:rPr>
                <w:sz w:val="20"/>
                <w:szCs w:val="20"/>
                <w:lang w:val="en-US"/>
              </w:rPr>
            </w:pPr>
          </w:p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24AC" w:rsidRPr="00603AAD" w:rsidTr="0071372C">
        <w:tc>
          <w:tcPr>
            <w:tcW w:w="1242" w:type="dxa"/>
            <w:tcBorders>
              <w:lef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024AC" w:rsidRDefault="005024AC" w:rsidP="0071372C">
            <w:pPr>
              <w:rPr>
                <w:sz w:val="20"/>
                <w:szCs w:val="20"/>
                <w:lang w:val="en-US"/>
              </w:rPr>
            </w:pPr>
          </w:p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24AC" w:rsidRPr="00603AAD" w:rsidTr="0071372C">
        <w:tc>
          <w:tcPr>
            <w:tcW w:w="1242" w:type="dxa"/>
            <w:tcBorders>
              <w:left w:val="single" w:sz="12" w:space="0" w:color="auto"/>
            </w:tcBorders>
          </w:tcPr>
          <w:p w:rsidR="005024A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024A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24AC" w:rsidRPr="00603AAD" w:rsidTr="0071372C">
        <w:tc>
          <w:tcPr>
            <w:tcW w:w="1242" w:type="dxa"/>
            <w:tcBorders>
              <w:left w:val="single" w:sz="12" w:space="0" w:color="auto"/>
            </w:tcBorders>
          </w:tcPr>
          <w:p w:rsidR="005024A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024A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24AC" w:rsidRPr="00603AAD" w:rsidTr="0071372C">
        <w:tc>
          <w:tcPr>
            <w:tcW w:w="1242" w:type="dxa"/>
            <w:tcBorders>
              <w:lef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024AC" w:rsidRDefault="005024AC" w:rsidP="0071372C">
            <w:pPr>
              <w:rPr>
                <w:sz w:val="20"/>
                <w:szCs w:val="20"/>
                <w:lang w:val="en-US"/>
              </w:rPr>
            </w:pPr>
          </w:p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24AC" w:rsidRPr="00603AAD" w:rsidTr="0071372C">
        <w:tc>
          <w:tcPr>
            <w:tcW w:w="1242" w:type="dxa"/>
            <w:tcBorders>
              <w:lef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024AC" w:rsidRDefault="005024AC" w:rsidP="0071372C">
            <w:pPr>
              <w:rPr>
                <w:sz w:val="20"/>
                <w:szCs w:val="20"/>
                <w:lang w:val="en-US"/>
              </w:rPr>
            </w:pPr>
          </w:p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24AC" w:rsidRPr="00603AAD" w:rsidTr="0071372C">
        <w:tc>
          <w:tcPr>
            <w:tcW w:w="1242" w:type="dxa"/>
            <w:tcBorders>
              <w:lef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024AC" w:rsidRDefault="005024AC" w:rsidP="0071372C">
            <w:pPr>
              <w:rPr>
                <w:sz w:val="20"/>
                <w:szCs w:val="20"/>
                <w:lang w:val="en-US"/>
              </w:rPr>
            </w:pPr>
          </w:p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24AC" w:rsidRPr="00603AAD" w:rsidTr="0071372C"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024AC" w:rsidRDefault="005024AC" w:rsidP="0071372C">
            <w:pPr>
              <w:rPr>
                <w:sz w:val="20"/>
                <w:szCs w:val="20"/>
                <w:lang w:val="en-US"/>
              </w:rPr>
            </w:pPr>
          </w:p>
          <w:p w:rsidR="005024A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5024A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5024AC" w:rsidRPr="00B5253C" w:rsidRDefault="005024AC" w:rsidP="0071372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:rsidR="005024AC" w:rsidRPr="00B5253C" w:rsidRDefault="005024AC" w:rsidP="0071372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5024AC" w:rsidRDefault="005024AC" w:rsidP="005024AC">
      <w:pPr>
        <w:rPr>
          <w:lang w:val="en-US"/>
        </w:rPr>
        <w:sectPr w:rsidR="005024AC" w:rsidSect="00CF0AEC">
          <w:pgSz w:w="16820" w:h="11900" w:orient="landscape"/>
          <w:pgMar w:top="851" w:right="709" w:bottom="851" w:left="993" w:header="708" w:footer="708" w:gutter="0"/>
          <w:cols w:space="708"/>
          <w:docGrid w:linePitch="360"/>
        </w:sectPr>
      </w:pPr>
    </w:p>
    <w:tbl>
      <w:tblPr>
        <w:tblStyle w:val="TableGrid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5"/>
        <w:gridCol w:w="3055"/>
        <w:gridCol w:w="3056"/>
      </w:tblGrid>
      <w:tr w:rsidR="005024AC" w:rsidRPr="0052764C" w:rsidTr="0071372C">
        <w:tc>
          <w:tcPr>
            <w:tcW w:w="1527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024AC" w:rsidRDefault="005024AC" w:rsidP="0071372C">
            <w:pPr>
              <w:pStyle w:val="Heading2"/>
              <w:outlineLvl w:val="1"/>
            </w:pPr>
            <w:r>
              <w:lastRenderedPageBreak/>
              <w:br w:type="page"/>
            </w:r>
            <w:bookmarkStart w:id="2" w:name="_Toc246677549"/>
            <w:r>
              <w:t>ASM Form 3 Ammunition Convoy Card</w:t>
            </w:r>
            <w:bookmarkEnd w:id="2"/>
          </w:p>
        </w:tc>
      </w:tr>
      <w:tr w:rsidR="005024AC" w:rsidRPr="00D423FF" w:rsidTr="0071372C">
        <w:tc>
          <w:tcPr>
            <w:tcW w:w="3055" w:type="dxa"/>
            <w:tcBorders>
              <w:top w:val="nil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Date</w:t>
            </w:r>
          </w:p>
        </w:tc>
        <w:tc>
          <w:tcPr>
            <w:tcW w:w="3055" w:type="dxa"/>
            <w:tcBorders>
              <w:top w:val="nil"/>
              <w:bottom w:val="single" w:sz="8" w:space="0" w:color="auto"/>
            </w:tcBorders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proofErr w:type="spellStart"/>
            <w:r w:rsidRPr="00810EBE">
              <w:rPr>
                <w:sz w:val="20"/>
              </w:rPr>
              <w:t>Vehicle</w:t>
            </w:r>
            <w:proofErr w:type="spellEnd"/>
            <w:r w:rsidRPr="00810EBE">
              <w:rPr>
                <w:sz w:val="20"/>
              </w:rPr>
              <w:t xml:space="preserve"> </w:t>
            </w:r>
            <w:proofErr w:type="spellStart"/>
            <w:r w:rsidRPr="00810EBE">
              <w:rPr>
                <w:sz w:val="20"/>
              </w:rPr>
              <w:t>Number</w:t>
            </w:r>
            <w:proofErr w:type="spellEnd"/>
          </w:p>
        </w:tc>
        <w:tc>
          <w:tcPr>
            <w:tcW w:w="3055" w:type="dxa"/>
            <w:tcBorders>
              <w:top w:val="nil"/>
              <w:bottom w:val="single" w:sz="8" w:space="0" w:color="auto"/>
            </w:tcBorders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Drivers Name</w:t>
            </w:r>
          </w:p>
        </w:tc>
        <w:tc>
          <w:tcPr>
            <w:tcW w:w="3055" w:type="dxa"/>
            <w:tcBorders>
              <w:top w:val="nil"/>
              <w:bottom w:val="single" w:sz="8" w:space="0" w:color="auto"/>
            </w:tcBorders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proofErr w:type="spellStart"/>
            <w:r w:rsidRPr="00810EBE">
              <w:rPr>
                <w:sz w:val="20"/>
              </w:rPr>
              <w:t>Dispatch</w:t>
            </w:r>
            <w:proofErr w:type="spellEnd"/>
            <w:r w:rsidRPr="00810EBE">
              <w:rPr>
                <w:sz w:val="20"/>
              </w:rPr>
              <w:t xml:space="preserve"> Time</w:t>
            </w:r>
          </w:p>
        </w:tc>
        <w:tc>
          <w:tcPr>
            <w:tcW w:w="3056" w:type="dxa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proofErr w:type="spellStart"/>
            <w:r w:rsidRPr="00810EBE">
              <w:rPr>
                <w:sz w:val="20"/>
              </w:rPr>
              <w:t>Arrival</w:t>
            </w:r>
            <w:proofErr w:type="spellEnd"/>
            <w:r w:rsidRPr="00810EBE">
              <w:rPr>
                <w:sz w:val="20"/>
              </w:rPr>
              <w:t xml:space="preserve"> Time</w:t>
            </w:r>
          </w:p>
        </w:tc>
      </w:tr>
      <w:tr w:rsidR="005024AC" w:rsidRPr="00D423FF" w:rsidTr="0071372C">
        <w:tc>
          <w:tcPr>
            <w:tcW w:w="30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024AC" w:rsidRPr="00D423FF" w:rsidRDefault="005024AC" w:rsidP="0071372C"/>
          <w:p w:rsidR="005024AC" w:rsidRPr="00D423FF" w:rsidRDefault="005024AC" w:rsidP="0071372C"/>
        </w:tc>
        <w:tc>
          <w:tcPr>
            <w:tcW w:w="3055" w:type="dxa"/>
            <w:tcBorders>
              <w:top w:val="single" w:sz="8" w:space="0" w:color="auto"/>
              <w:bottom w:val="single" w:sz="12" w:space="0" w:color="auto"/>
            </w:tcBorders>
          </w:tcPr>
          <w:p w:rsidR="005024AC" w:rsidRPr="00D423FF" w:rsidRDefault="005024AC" w:rsidP="0071372C"/>
        </w:tc>
        <w:tc>
          <w:tcPr>
            <w:tcW w:w="3055" w:type="dxa"/>
            <w:tcBorders>
              <w:top w:val="single" w:sz="8" w:space="0" w:color="auto"/>
              <w:bottom w:val="single" w:sz="12" w:space="0" w:color="auto"/>
            </w:tcBorders>
          </w:tcPr>
          <w:p w:rsidR="005024AC" w:rsidRPr="00D423FF" w:rsidRDefault="005024AC" w:rsidP="0071372C"/>
        </w:tc>
        <w:tc>
          <w:tcPr>
            <w:tcW w:w="3055" w:type="dxa"/>
            <w:tcBorders>
              <w:top w:val="single" w:sz="8" w:space="0" w:color="auto"/>
              <w:bottom w:val="single" w:sz="12" w:space="0" w:color="auto"/>
            </w:tcBorders>
          </w:tcPr>
          <w:p w:rsidR="005024AC" w:rsidRPr="00D423FF" w:rsidRDefault="005024AC" w:rsidP="0071372C"/>
        </w:tc>
        <w:tc>
          <w:tcPr>
            <w:tcW w:w="305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</w:tbl>
    <w:p w:rsidR="005024AC" w:rsidRPr="00D423FF" w:rsidRDefault="005024AC" w:rsidP="005024AC">
      <w:pPr>
        <w:rPr>
          <w:sz w:val="2"/>
        </w:rPr>
      </w:pPr>
    </w:p>
    <w:tbl>
      <w:tblPr>
        <w:tblStyle w:val="TableGrid"/>
        <w:tblpPr w:leftFromText="180" w:rightFromText="180" w:vertAnchor="text" w:tblpY="1"/>
        <w:tblOverlap w:val="never"/>
        <w:tblW w:w="15276" w:type="dxa"/>
        <w:tblLook w:val="04A0" w:firstRow="1" w:lastRow="0" w:firstColumn="1" w:lastColumn="0" w:noHBand="0" w:noVBand="1"/>
      </w:tblPr>
      <w:tblGrid>
        <w:gridCol w:w="6912"/>
        <w:gridCol w:w="1701"/>
        <w:gridCol w:w="5208"/>
        <w:gridCol w:w="1455"/>
      </w:tblGrid>
      <w:tr w:rsidR="005024AC" w:rsidRPr="00D423FF" w:rsidTr="0071372C">
        <w:trPr>
          <w:trHeight w:val="518"/>
          <w:tblHeader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Nature &amp; Type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proofErr w:type="spellStart"/>
            <w:r w:rsidRPr="00810EBE">
              <w:rPr>
                <w:sz w:val="20"/>
              </w:rPr>
              <w:t>Quantity</w:t>
            </w:r>
            <w:proofErr w:type="spellEnd"/>
          </w:p>
        </w:tc>
        <w:tc>
          <w:tcPr>
            <w:tcW w:w="52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Comment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</w:p>
        </w:tc>
      </w:tr>
      <w:tr w:rsidR="005024AC" w:rsidRPr="0052764C" w:rsidTr="0071372C">
        <w:trPr>
          <w:trHeight w:val="620"/>
        </w:trPr>
        <w:tc>
          <w:tcPr>
            <w:tcW w:w="6912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45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6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52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6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52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6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52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6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52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6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52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6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52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6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52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6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52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6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52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6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52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69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520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4AC" w:rsidRPr="00D423FF" w:rsidRDefault="005024AC" w:rsidP="0071372C">
            <w:pPr>
              <w:jc w:val="center"/>
            </w:pPr>
          </w:p>
        </w:tc>
      </w:tr>
    </w:tbl>
    <w:p w:rsidR="005024AC" w:rsidRDefault="005024AC" w:rsidP="005024AC">
      <w:pPr>
        <w:sectPr w:rsidR="005024AC" w:rsidSect="00CF0AEC">
          <w:pgSz w:w="16820" w:h="11900" w:orient="landscape"/>
          <w:pgMar w:top="851" w:right="709" w:bottom="851" w:left="993" w:header="708" w:footer="708" w:gutter="0"/>
          <w:cols w:space="708"/>
          <w:docGrid w:linePitch="360"/>
        </w:sectPr>
      </w:pPr>
    </w:p>
    <w:tbl>
      <w:tblPr>
        <w:tblStyle w:val="TableGrid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85"/>
        <w:gridCol w:w="3047"/>
        <w:gridCol w:w="3048"/>
        <w:gridCol w:w="1276"/>
        <w:gridCol w:w="4820"/>
      </w:tblGrid>
      <w:tr w:rsidR="005024AC" w:rsidRPr="0052764C" w:rsidTr="0071372C">
        <w:trPr>
          <w:trHeight w:val="669"/>
        </w:trPr>
        <w:tc>
          <w:tcPr>
            <w:tcW w:w="1527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024AC" w:rsidRPr="00676E6F" w:rsidRDefault="005024AC" w:rsidP="0071372C">
            <w:pPr>
              <w:pStyle w:val="Heading2"/>
              <w:outlineLvl w:val="1"/>
            </w:pPr>
            <w:bookmarkStart w:id="3" w:name="_Toc246677550"/>
            <w:r>
              <w:lastRenderedPageBreak/>
              <w:t>ASM Form 4 Ammunition Main Account</w:t>
            </w:r>
            <w:bookmarkEnd w:id="3"/>
          </w:p>
        </w:tc>
      </w:tr>
      <w:tr w:rsidR="005024AC" w:rsidRPr="00964E38" w:rsidTr="0071372C">
        <w:tc>
          <w:tcPr>
            <w:tcW w:w="3085" w:type="dxa"/>
            <w:tcBorders>
              <w:top w:val="nil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Nature</w:t>
            </w:r>
          </w:p>
        </w:tc>
        <w:tc>
          <w:tcPr>
            <w:tcW w:w="3047" w:type="dxa"/>
            <w:tcBorders>
              <w:top w:val="nil"/>
              <w:bottom w:val="single" w:sz="8" w:space="0" w:color="auto"/>
            </w:tcBorders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Type</w:t>
            </w:r>
          </w:p>
        </w:tc>
        <w:tc>
          <w:tcPr>
            <w:tcW w:w="3048" w:type="dxa"/>
            <w:tcBorders>
              <w:top w:val="nil"/>
              <w:bottom w:val="single" w:sz="8" w:space="0" w:color="auto"/>
            </w:tcBorders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Model No.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HCC</w:t>
            </w:r>
          </w:p>
        </w:tc>
        <w:tc>
          <w:tcPr>
            <w:tcW w:w="4820" w:type="dxa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proofErr w:type="spellStart"/>
            <w:r w:rsidRPr="00810EBE">
              <w:rPr>
                <w:sz w:val="20"/>
              </w:rPr>
              <w:t>Other</w:t>
            </w:r>
            <w:proofErr w:type="spellEnd"/>
            <w:r w:rsidRPr="00810EBE">
              <w:rPr>
                <w:sz w:val="20"/>
              </w:rPr>
              <w:t xml:space="preserve"> </w:t>
            </w:r>
            <w:proofErr w:type="spellStart"/>
            <w:r w:rsidRPr="00810EBE">
              <w:rPr>
                <w:sz w:val="20"/>
              </w:rPr>
              <w:t>Features</w:t>
            </w:r>
            <w:proofErr w:type="spellEnd"/>
            <w:r w:rsidRPr="00810EBE">
              <w:rPr>
                <w:sz w:val="20"/>
              </w:rPr>
              <w:t xml:space="preserve"> </w:t>
            </w:r>
            <w:proofErr w:type="spellStart"/>
            <w:r w:rsidRPr="00810EBE">
              <w:rPr>
                <w:sz w:val="20"/>
              </w:rPr>
              <w:t>Comments</w:t>
            </w:r>
            <w:proofErr w:type="spellEnd"/>
          </w:p>
        </w:tc>
      </w:tr>
      <w:tr w:rsidR="005024AC" w:rsidRPr="0052764C" w:rsidTr="0071372C">
        <w:tc>
          <w:tcPr>
            <w:tcW w:w="30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024AC" w:rsidRDefault="005024AC" w:rsidP="0071372C"/>
          <w:p w:rsidR="005024AC" w:rsidRDefault="005024AC" w:rsidP="0071372C"/>
          <w:p w:rsidR="005024AC" w:rsidRPr="0052764C" w:rsidRDefault="005024AC" w:rsidP="0071372C"/>
        </w:tc>
        <w:tc>
          <w:tcPr>
            <w:tcW w:w="3047" w:type="dxa"/>
            <w:tcBorders>
              <w:top w:val="single" w:sz="8" w:space="0" w:color="auto"/>
              <w:bottom w:val="single" w:sz="12" w:space="0" w:color="auto"/>
            </w:tcBorders>
          </w:tcPr>
          <w:p w:rsidR="005024AC" w:rsidRPr="0052764C" w:rsidRDefault="005024AC" w:rsidP="0071372C"/>
        </w:tc>
        <w:tc>
          <w:tcPr>
            <w:tcW w:w="3048" w:type="dxa"/>
            <w:tcBorders>
              <w:top w:val="single" w:sz="8" w:space="0" w:color="auto"/>
              <w:bottom w:val="single" w:sz="12" w:space="0" w:color="auto"/>
            </w:tcBorders>
          </w:tcPr>
          <w:p w:rsidR="005024AC" w:rsidRPr="0052764C" w:rsidRDefault="005024AC" w:rsidP="0071372C"/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</w:tcPr>
          <w:p w:rsidR="005024AC" w:rsidRPr="0052764C" w:rsidRDefault="005024AC" w:rsidP="0071372C"/>
        </w:tc>
        <w:tc>
          <w:tcPr>
            <w:tcW w:w="482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24AC" w:rsidRPr="0052764C" w:rsidRDefault="005024AC" w:rsidP="0071372C"/>
        </w:tc>
      </w:tr>
    </w:tbl>
    <w:p w:rsidR="005024AC" w:rsidRPr="001875B6" w:rsidRDefault="005024AC" w:rsidP="005024AC">
      <w:pPr>
        <w:rPr>
          <w:sz w:val="6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1242"/>
        <w:gridCol w:w="6521"/>
        <w:gridCol w:w="897"/>
        <w:gridCol w:w="898"/>
        <w:gridCol w:w="898"/>
        <w:gridCol w:w="567"/>
        <w:gridCol w:w="567"/>
        <w:gridCol w:w="567"/>
        <w:gridCol w:w="3119"/>
      </w:tblGrid>
      <w:tr w:rsidR="005024AC" w:rsidRPr="00964E38" w:rsidTr="0071372C">
        <w:trPr>
          <w:tblHeader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Date</w:t>
            </w:r>
          </w:p>
        </w:tc>
        <w:tc>
          <w:tcPr>
            <w:tcW w:w="6521" w:type="dxa"/>
            <w:vMerge w:val="restar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Event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proofErr w:type="spellStart"/>
            <w:r w:rsidRPr="00810EBE">
              <w:rPr>
                <w:sz w:val="20"/>
              </w:rPr>
              <w:t>Number</w:t>
            </w:r>
            <w:proofErr w:type="spellEnd"/>
            <w:r w:rsidRPr="00810EBE">
              <w:rPr>
                <w:sz w:val="20"/>
              </w:rPr>
              <w:t xml:space="preserve"> of Items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Condition</w:t>
            </w:r>
          </w:p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(</w:t>
            </w:r>
            <w:proofErr w:type="spellStart"/>
            <w:r w:rsidRPr="00810EBE">
              <w:rPr>
                <w:sz w:val="20"/>
              </w:rPr>
              <w:t>Pencil</w:t>
            </w:r>
            <w:proofErr w:type="spellEnd"/>
            <w:r w:rsidRPr="00810EBE">
              <w:rPr>
                <w:sz w:val="20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Location</w:t>
            </w:r>
          </w:p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(</w:t>
            </w:r>
            <w:proofErr w:type="spellStart"/>
            <w:r w:rsidRPr="00810EBE">
              <w:rPr>
                <w:sz w:val="20"/>
              </w:rPr>
              <w:t>Pencil</w:t>
            </w:r>
            <w:proofErr w:type="spellEnd"/>
            <w:r w:rsidRPr="00810EBE">
              <w:rPr>
                <w:sz w:val="20"/>
              </w:rPr>
              <w:t>)</w:t>
            </w:r>
          </w:p>
        </w:tc>
      </w:tr>
      <w:tr w:rsidR="005024AC" w:rsidRPr="00964E38" w:rsidTr="0071372C">
        <w:trPr>
          <w:trHeight w:val="620"/>
          <w:tblHeader/>
        </w:trPr>
        <w:tc>
          <w:tcPr>
            <w:tcW w:w="124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964E38" w:rsidRDefault="005024AC" w:rsidP="0071372C">
            <w:pPr>
              <w:jc w:val="center"/>
            </w:pPr>
          </w:p>
        </w:tc>
        <w:tc>
          <w:tcPr>
            <w:tcW w:w="6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4AC" w:rsidRPr="00964E38" w:rsidRDefault="005024AC" w:rsidP="0071372C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In</w:t>
            </w:r>
          </w:p>
        </w:tc>
        <w:tc>
          <w:tcPr>
            <w:tcW w:w="898" w:type="dxa"/>
            <w:tcBorders>
              <w:top w:val="nil"/>
              <w:bottom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Out</w:t>
            </w:r>
          </w:p>
        </w:tc>
        <w:tc>
          <w:tcPr>
            <w:tcW w:w="898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Total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rFonts w:ascii="Zapf Dingbats" w:hAnsi="Zapf Dingbats"/>
                <w:sz w:val="20"/>
              </w:rPr>
              <w:t>✔</w:t>
            </w: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?</w:t>
            </w:r>
          </w:p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rFonts w:ascii="Zapf Dingbats" w:hAnsi="Zapf Dingbats"/>
                <w:sz w:val="20"/>
              </w:rPr>
              <w:t>✖</w:t>
            </w: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24AC" w:rsidRPr="00964E38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1242" w:type="dxa"/>
            <w:tcBorders>
              <w:top w:val="single" w:sz="8" w:space="0" w:color="auto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898" w:type="dxa"/>
            <w:tcBorders>
              <w:top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898" w:type="dxa"/>
            <w:tcBorders>
              <w:top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rFonts w:ascii="Zapf Dingbats" w:hAnsi="Zapf Dingbats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rFonts w:ascii="Zapf Dingbats" w:hAnsi="Zapf Dingbats"/>
                <w:b/>
                <w:sz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124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6521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897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89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89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rFonts w:ascii="Zapf Dingbats" w:hAnsi="Zapf Dingbats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rFonts w:ascii="Zapf Dingbats" w:hAnsi="Zapf Dingbats"/>
                <w:b/>
                <w:sz w:val="28"/>
              </w:rPr>
            </w:pPr>
          </w:p>
        </w:tc>
        <w:tc>
          <w:tcPr>
            <w:tcW w:w="3119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124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6521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897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89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89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rFonts w:ascii="Zapf Dingbats" w:hAnsi="Zapf Dingbats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rFonts w:ascii="Zapf Dingbats" w:hAnsi="Zapf Dingbats"/>
                <w:b/>
                <w:sz w:val="28"/>
              </w:rPr>
            </w:pPr>
          </w:p>
        </w:tc>
        <w:tc>
          <w:tcPr>
            <w:tcW w:w="3119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124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6521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897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89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89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rFonts w:ascii="Zapf Dingbats" w:hAnsi="Zapf Dingbats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rFonts w:ascii="Zapf Dingbats" w:hAnsi="Zapf Dingbats"/>
                <w:b/>
                <w:sz w:val="28"/>
              </w:rPr>
            </w:pPr>
          </w:p>
        </w:tc>
        <w:tc>
          <w:tcPr>
            <w:tcW w:w="3119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124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6521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897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89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89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rFonts w:ascii="Zapf Dingbats" w:hAnsi="Zapf Dingbats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rFonts w:ascii="Zapf Dingbats" w:hAnsi="Zapf Dingbats"/>
                <w:b/>
                <w:sz w:val="28"/>
              </w:rPr>
            </w:pPr>
          </w:p>
        </w:tc>
        <w:tc>
          <w:tcPr>
            <w:tcW w:w="3119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124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6521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897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89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89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rFonts w:ascii="Zapf Dingbats" w:hAnsi="Zapf Dingbats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rFonts w:ascii="Zapf Dingbats" w:hAnsi="Zapf Dingbats"/>
                <w:b/>
                <w:sz w:val="28"/>
              </w:rPr>
            </w:pPr>
          </w:p>
        </w:tc>
        <w:tc>
          <w:tcPr>
            <w:tcW w:w="3119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124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6521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897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89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89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rFonts w:ascii="Zapf Dingbats" w:hAnsi="Zapf Dingbats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rFonts w:ascii="Zapf Dingbats" w:hAnsi="Zapf Dingbats"/>
                <w:b/>
                <w:sz w:val="28"/>
              </w:rPr>
            </w:pPr>
          </w:p>
        </w:tc>
        <w:tc>
          <w:tcPr>
            <w:tcW w:w="3119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124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6521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897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89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89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rFonts w:ascii="Zapf Dingbats" w:hAnsi="Zapf Dingbats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rFonts w:ascii="Zapf Dingbats" w:hAnsi="Zapf Dingbats"/>
                <w:b/>
                <w:sz w:val="28"/>
              </w:rPr>
            </w:pPr>
          </w:p>
        </w:tc>
        <w:tc>
          <w:tcPr>
            <w:tcW w:w="3119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124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6521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897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89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89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rFonts w:ascii="Zapf Dingbats" w:hAnsi="Zapf Dingbats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rFonts w:ascii="Zapf Dingbats" w:hAnsi="Zapf Dingbats"/>
                <w:b/>
                <w:sz w:val="28"/>
              </w:rPr>
            </w:pPr>
          </w:p>
        </w:tc>
        <w:tc>
          <w:tcPr>
            <w:tcW w:w="3119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124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6521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897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12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898" w:type="dxa"/>
            <w:tcBorders>
              <w:top w:val="single" w:sz="2" w:space="0" w:color="A6A6A6" w:themeColor="background1" w:themeShade="A6"/>
              <w:bottom w:val="single" w:sz="12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898" w:type="dxa"/>
            <w:tcBorders>
              <w:top w:val="single" w:sz="2" w:space="0" w:color="A6A6A6" w:themeColor="background1" w:themeShade="A6"/>
              <w:bottom w:val="single" w:sz="1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12" w:space="0" w:color="auto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rFonts w:ascii="Zapf Dingbats" w:hAnsi="Zapf Dingbats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bottom w:val="single" w:sz="12" w:space="0" w:color="auto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6A6A6" w:themeColor="background1" w:themeShade="A6"/>
              <w:bottom w:val="single" w:sz="12" w:space="0" w:color="auto"/>
              <w:right w:val="single" w:sz="8" w:space="0" w:color="auto"/>
            </w:tcBorders>
            <w:vAlign w:val="center"/>
          </w:tcPr>
          <w:p w:rsidR="005024AC" w:rsidRPr="00300024" w:rsidRDefault="005024AC" w:rsidP="0071372C">
            <w:pPr>
              <w:jc w:val="center"/>
              <w:rPr>
                <w:rFonts w:ascii="Zapf Dingbats" w:hAnsi="Zapf Dingbats"/>
                <w:b/>
                <w:sz w:val="28"/>
              </w:rPr>
            </w:pPr>
          </w:p>
        </w:tc>
        <w:tc>
          <w:tcPr>
            <w:tcW w:w="3119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</w:tbl>
    <w:p w:rsidR="005024AC" w:rsidRDefault="005024AC" w:rsidP="005024AC">
      <w:pPr>
        <w:rPr>
          <w:sz w:val="8"/>
        </w:rPr>
        <w:sectPr w:rsidR="005024AC" w:rsidSect="00CF0AEC">
          <w:pgSz w:w="16820" w:h="11900" w:orient="landscape"/>
          <w:pgMar w:top="851" w:right="709" w:bottom="851" w:left="993" w:header="708" w:footer="708" w:gutter="0"/>
          <w:cols w:space="708"/>
          <w:docGrid w:linePitch="360"/>
        </w:sectPr>
      </w:pPr>
    </w:p>
    <w:tbl>
      <w:tblPr>
        <w:tblStyle w:val="TableGrid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46"/>
        <w:gridCol w:w="2446"/>
        <w:gridCol w:w="2446"/>
        <w:gridCol w:w="7938"/>
      </w:tblGrid>
      <w:tr w:rsidR="005024AC" w:rsidRPr="0052764C" w:rsidTr="0071372C">
        <w:trPr>
          <w:trHeight w:val="527"/>
        </w:trPr>
        <w:tc>
          <w:tcPr>
            <w:tcW w:w="1527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024AC" w:rsidRDefault="005024AC" w:rsidP="0071372C">
            <w:pPr>
              <w:pStyle w:val="Heading2"/>
              <w:outlineLvl w:val="1"/>
            </w:pPr>
            <w:bookmarkStart w:id="4" w:name="_Toc246677551"/>
            <w:r>
              <w:lastRenderedPageBreak/>
              <w:t>ASM Form 5 Ammunition BKI / Lot Account</w:t>
            </w:r>
            <w:bookmarkEnd w:id="4"/>
          </w:p>
        </w:tc>
      </w:tr>
      <w:tr w:rsidR="005024AC" w:rsidRPr="0052764C" w:rsidTr="0071372C">
        <w:tc>
          <w:tcPr>
            <w:tcW w:w="2446" w:type="dxa"/>
            <w:tcBorders>
              <w:top w:val="nil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024AC" w:rsidRPr="00810EBE" w:rsidRDefault="005024AC" w:rsidP="0071372C">
            <w:pPr>
              <w:rPr>
                <w:sz w:val="20"/>
              </w:rPr>
            </w:pPr>
            <w:r w:rsidRPr="00810EBE">
              <w:rPr>
                <w:sz w:val="20"/>
              </w:rPr>
              <w:t>Nature</w:t>
            </w:r>
          </w:p>
        </w:tc>
        <w:tc>
          <w:tcPr>
            <w:tcW w:w="2446" w:type="dxa"/>
            <w:tcBorders>
              <w:top w:val="nil"/>
              <w:bottom w:val="single" w:sz="8" w:space="0" w:color="auto"/>
            </w:tcBorders>
          </w:tcPr>
          <w:p w:rsidR="005024AC" w:rsidRPr="00810EBE" w:rsidRDefault="005024AC" w:rsidP="0071372C">
            <w:pPr>
              <w:rPr>
                <w:sz w:val="20"/>
              </w:rPr>
            </w:pPr>
            <w:r w:rsidRPr="00810EBE">
              <w:rPr>
                <w:sz w:val="20"/>
              </w:rPr>
              <w:t>Type</w:t>
            </w:r>
          </w:p>
        </w:tc>
        <w:tc>
          <w:tcPr>
            <w:tcW w:w="2446" w:type="dxa"/>
            <w:tcBorders>
              <w:top w:val="nil"/>
              <w:bottom w:val="single" w:sz="8" w:space="0" w:color="auto"/>
            </w:tcBorders>
          </w:tcPr>
          <w:p w:rsidR="005024AC" w:rsidRPr="00810EBE" w:rsidRDefault="005024AC" w:rsidP="0071372C">
            <w:pPr>
              <w:rPr>
                <w:sz w:val="20"/>
              </w:rPr>
            </w:pPr>
            <w:r w:rsidRPr="00810EBE">
              <w:rPr>
                <w:sz w:val="20"/>
              </w:rPr>
              <w:t>Model No.</w:t>
            </w:r>
          </w:p>
        </w:tc>
        <w:tc>
          <w:tcPr>
            <w:tcW w:w="7938" w:type="dxa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:rsidR="005024AC" w:rsidRPr="00810EBE" w:rsidRDefault="005024AC" w:rsidP="0071372C">
            <w:pPr>
              <w:rPr>
                <w:sz w:val="20"/>
              </w:rPr>
            </w:pPr>
            <w:r w:rsidRPr="00810EBE">
              <w:rPr>
                <w:sz w:val="20"/>
              </w:rPr>
              <w:t>BKI / LOT</w:t>
            </w:r>
          </w:p>
        </w:tc>
      </w:tr>
      <w:tr w:rsidR="005024AC" w:rsidRPr="0052764C" w:rsidTr="0071372C">
        <w:tc>
          <w:tcPr>
            <w:tcW w:w="24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024AC" w:rsidRDefault="005024AC" w:rsidP="0071372C"/>
          <w:p w:rsidR="005024AC" w:rsidRDefault="005024AC" w:rsidP="0071372C"/>
          <w:p w:rsidR="005024AC" w:rsidRPr="0052764C" w:rsidRDefault="005024AC" w:rsidP="0071372C"/>
        </w:tc>
        <w:tc>
          <w:tcPr>
            <w:tcW w:w="2446" w:type="dxa"/>
            <w:tcBorders>
              <w:top w:val="single" w:sz="8" w:space="0" w:color="auto"/>
              <w:bottom w:val="single" w:sz="12" w:space="0" w:color="auto"/>
            </w:tcBorders>
          </w:tcPr>
          <w:p w:rsidR="005024AC" w:rsidRPr="0052764C" w:rsidRDefault="005024AC" w:rsidP="0071372C"/>
        </w:tc>
        <w:tc>
          <w:tcPr>
            <w:tcW w:w="2446" w:type="dxa"/>
            <w:tcBorders>
              <w:top w:val="single" w:sz="8" w:space="0" w:color="auto"/>
              <w:bottom w:val="single" w:sz="12" w:space="0" w:color="auto"/>
            </w:tcBorders>
          </w:tcPr>
          <w:p w:rsidR="005024AC" w:rsidRPr="0052764C" w:rsidRDefault="005024AC" w:rsidP="0071372C"/>
        </w:tc>
        <w:tc>
          <w:tcPr>
            <w:tcW w:w="793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24AC" w:rsidRPr="0052764C" w:rsidRDefault="005024AC" w:rsidP="0071372C"/>
        </w:tc>
      </w:tr>
    </w:tbl>
    <w:p w:rsidR="005024AC" w:rsidRPr="009F664E" w:rsidRDefault="005024AC" w:rsidP="005024AC">
      <w:pPr>
        <w:rPr>
          <w:sz w:val="6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1684"/>
        <w:gridCol w:w="1685"/>
        <w:gridCol w:w="1323"/>
        <w:gridCol w:w="1323"/>
        <w:gridCol w:w="1323"/>
        <w:gridCol w:w="7938"/>
      </w:tblGrid>
      <w:tr w:rsidR="005024AC" w:rsidRPr="0052764C" w:rsidTr="0071372C">
        <w:trPr>
          <w:tblHeader/>
        </w:trPr>
        <w:tc>
          <w:tcPr>
            <w:tcW w:w="1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Date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proofErr w:type="spellStart"/>
            <w:r w:rsidRPr="00810EBE">
              <w:rPr>
                <w:sz w:val="20"/>
              </w:rPr>
              <w:t>Ref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proofErr w:type="spellStart"/>
            <w:r w:rsidRPr="00810EBE">
              <w:rPr>
                <w:sz w:val="20"/>
              </w:rPr>
              <w:t>Number</w:t>
            </w:r>
            <w:proofErr w:type="spellEnd"/>
            <w:r w:rsidRPr="00810EBE">
              <w:rPr>
                <w:sz w:val="20"/>
              </w:rPr>
              <w:t xml:space="preserve"> of Items</w:t>
            </w:r>
          </w:p>
        </w:tc>
        <w:tc>
          <w:tcPr>
            <w:tcW w:w="793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Comment</w:t>
            </w:r>
          </w:p>
        </w:tc>
      </w:tr>
      <w:tr w:rsidR="005024AC" w:rsidRPr="0052764C" w:rsidTr="0071372C">
        <w:trPr>
          <w:trHeight w:val="620"/>
          <w:tblHeader/>
        </w:trPr>
        <w:tc>
          <w:tcPr>
            <w:tcW w:w="16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In</w:t>
            </w:r>
          </w:p>
        </w:tc>
        <w:tc>
          <w:tcPr>
            <w:tcW w:w="1323" w:type="dxa"/>
            <w:tcBorders>
              <w:top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Out</w:t>
            </w:r>
          </w:p>
        </w:tc>
        <w:tc>
          <w:tcPr>
            <w:tcW w:w="1323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Total</w:t>
            </w:r>
          </w:p>
        </w:tc>
        <w:tc>
          <w:tcPr>
            <w:tcW w:w="793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1684" w:type="dxa"/>
            <w:tcBorders>
              <w:top w:val="single" w:sz="8" w:space="0" w:color="auto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/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/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/>
        </w:tc>
        <w:tc>
          <w:tcPr>
            <w:tcW w:w="1323" w:type="dxa"/>
            <w:tcBorders>
              <w:top w:val="single" w:sz="8" w:space="0" w:color="auto"/>
              <w:bottom w:val="single" w:sz="2" w:space="0" w:color="A6A6A6" w:themeColor="background1" w:themeShade="A6"/>
              <w:right w:val="single" w:sz="2" w:space="0" w:color="auto"/>
            </w:tcBorders>
            <w:vAlign w:val="center"/>
          </w:tcPr>
          <w:p w:rsidR="005024AC" w:rsidRDefault="005024AC" w:rsidP="0071372C"/>
        </w:tc>
        <w:tc>
          <w:tcPr>
            <w:tcW w:w="1323" w:type="dxa"/>
            <w:tcBorders>
              <w:top w:val="single" w:sz="8" w:space="0" w:color="auto"/>
              <w:left w:val="single" w:sz="2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/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/>
        </w:tc>
      </w:tr>
      <w:tr w:rsidR="005024AC" w:rsidRPr="0052764C" w:rsidTr="0071372C">
        <w:trPr>
          <w:trHeight w:val="620"/>
        </w:trPr>
        <w:tc>
          <w:tcPr>
            <w:tcW w:w="1684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/>
        </w:tc>
        <w:tc>
          <w:tcPr>
            <w:tcW w:w="1685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uto"/>
            </w:tcBorders>
            <w:vAlign w:val="center"/>
          </w:tcPr>
          <w:p w:rsidR="005024A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/>
        </w:tc>
        <w:tc>
          <w:tcPr>
            <w:tcW w:w="7938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/>
        </w:tc>
      </w:tr>
      <w:tr w:rsidR="005024AC" w:rsidRPr="0052764C" w:rsidTr="0071372C">
        <w:trPr>
          <w:trHeight w:val="620"/>
        </w:trPr>
        <w:tc>
          <w:tcPr>
            <w:tcW w:w="1684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/>
        </w:tc>
        <w:tc>
          <w:tcPr>
            <w:tcW w:w="1685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uto"/>
            </w:tcBorders>
            <w:vAlign w:val="center"/>
          </w:tcPr>
          <w:p w:rsidR="005024A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/>
        </w:tc>
        <w:tc>
          <w:tcPr>
            <w:tcW w:w="7938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/>
        </w:tc>
      </w:tr>
      <w:tr w:rsidR="005024AC" w:rsidRPr="0052764C" w:rsidTr="0071372C">
        <w:trPr>
          <w:trHeight w:val="620"/>
        </w:trPr>
        <w:tc>
          <w:tcPr>
            <w:tcW w:w="1684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/>
        </w:tc>
        <w:tc>
          <w:tcPr>
            <w:tcW w:w="1685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uto"/>
            </w:tcBorders>
            <w:vAlign w:val="center"/>
          </w:tcPr>
          <w:p w:rsidR="005024A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/>
        </w:tc>
        <w:tc>
          <w:tcPr>
            <w:tcW w:w="7938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/>
        </w:tc>
      </w:tr>
      <w:tr w:rsidR="005024AC" w:rsidRPr="0052764C" w:rsidTr="0071372C">
        <w:trPr>
          <w:trHeight w:val="620"/>
        </w:trPr>
        <w:tc>
          <w:tcPr>
            <w:tcW w:w="1684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/>
        </w:tc>
        <w:tc>
          <w:tcPr>
            <w:tcW w:w="1685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uto"/>
            </w:tcBorders>
            <w:vAlign w:val="center"/>
          </w:tcPr>
          <w:p w:rsidR="005024A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/>
        </w:tc>
        <w:tc>
          <w:tcPr>
            <w:tcW w:w="7938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/>
        </w:tc>
      </w:tr>
      <w:tr w:rsidR="005024AC" w:rsidRPr="0052764C" w:rsidTr="0071372C">
        <w:trPr>
          <w:trHeight w:val="620"/>
        </w:trPr>
        <w:tc>
          <w:tcPr>
            <w:tcW w:w="1684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/>
        </w:tc>
        <w:tc>
          <w:tcPr>
            <w:tcW w:w="1685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uto"/>
            </w:tcBorders>
            <w:vAlign w:val="center"/>
          </w:tcPr>
          <w:p w:rsidR="005024A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/>
        </w:tc>
        <w:tc>
          <w:tcPr>
            <w:tcW w:w="7938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/>
        </w:tc>
      </w:tr>
      <w:tr w:rsidR="005024AC" w:rsidRPr="0052764C" w:rsidTr="0071372C">
        <w:trPr>
          <w:trHeight w:val="620"/>
        </w:trPr>
        <w:tc>
          <w:tcPr>
            <w:tcW w:w="1684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/>
        </w:tc>
        <w:tc>
          <w:tcPr>
            <w:tcW w:w="1685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uto"/>
            </w:tcBorders>
            <w:vAlign w:val="center"/>
          </w:tcPr>
          <w:p w:rsidR="005024A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/>
        </w:tc>
        <w:tc>
          <w:tcPr>
            <w:tcW w:w="7938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/>
        </w:tc>
      </w:tr>
      <w:tr w:rsidR="005024AC" w:rsidRPr="0052764C" w:rsidTr="0071372C">
        <w:trPr>
          <w:trHeight w:val="620"/>
        </w:trPr>
        <w:tc>
          <w:tcPr>
            <w:tcW w:w="1684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/>
        </w:tc>
        <w:tc>
          <w:tcPr>
            <w:tcW w:w="1685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uto"/>
            </w:tcBorders>
            <w:vAlign w:val="center"/>
          </w:tcPr>
          <w:p w:rsidR="005024A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/>
        </w:tc>
        <w:tc>
          <w:tcPr>
            <w:tcW w:w="7938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/>
        </w:tc>
      </w:tr>
      <w:tr w:rsidR="005024AC" w:rsidRPr="0052764C" w:rsidTr="0071372C">
        <w:trPr>
          <w:trHeight w:val="620"/>
        </w:trPr>
        <w:tc>
          <w:tcPr>
            <w:tcW w:w="1684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/>
        </w:tc>
        <w:tc>
          <w:tcPr>
            <w:tcW w:w="1685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uto"/>
            </w:tcBorders>
            <w:vAlign w:val="center"/>
          </w:tcPr>
          <w:p w:rsidR="005024A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/>
        </w:tc>
        <w:tc>
          <w:tcPr>
            <w:tcW w:w="7938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/>
        </w:tc>
      </w:tr>
      <w:tr w:rsidR="005024AC" w:rsidRPr="0052764C" w:rsidTr="0071372C">
        <w:trPr>
          <w:trHeight w:val="620"/>
        </w:trPr>
        <w:tc>
          <w:tcPr>
            <w:tcW w:w="1684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/>
        </w:tc>
        <w:tc>
          <w:tcPr>
            <w:tcW w:w="1685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12" w:space="0" w:color="auto"/>
            </w:tcBorders>
            <w:vAlign w:val="center"/>
          </w:tcPr>
          <w:p w:rsidR="005024A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bottom w:val="single" w:sz="12" w:space="0" w:color="auto"/>
              <w:right w:val="single" w:sz="2" w:space="0" w:color="auto"/>
            </w:tcBorders>
            <w:vAlign w:val="center"/>
          </w:tcPr>
          <w:p w:rsidR="005024AC" w:rsidRDefault="005024AC" w:rsidP="0071372C"/>
        </w:tc>
        <w:tc>
          <w:tcPr>
            <w:tcW w:w="1323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4AC" w:rsidRDefault="005024AC" w:rsidP="0071372C"/>
        </w:tc>
        <w:tc>
          <w:tcPr>
            <w:tcW w:w="7938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/>
        </w:tc>
      </w:tr>
    </w:tbl>
    <w:p w:rsidR="005024AC" w:rsidRDefault="005024AC" w:rsidP="005024AC">
      <w:pPr>
        <w:sectPr w:rsidR="005024AC" w:rsidSect="00CF0AEC">
          <w:pgSz w:w="16820" w:h="11900" w:orient="landscape"/>
          <w:pgMar w:top="851" w:right="709" w:bottom="851" w:left="993" w:header="708" w:footer="708" w:gutter="0"/>
          <w:cols w:space="708"/>
          <w:docGrid w:linePitch="360"/>
        </w:sectPr>
      </w:pPr>
    </w:p>
    <w:tbl>
      <w:tblPr>
        <w:tblStyle w:val="TableGrid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46"/>
        <w:gridCol w:w="2446"/>
        <w:gridCol w:w="2446"/>
        <w:gridCol w:w="3969"/>
        <w:gridCol w:w="3969"/>
      </w:tblGrid>
      <w:tr w:rsidR="005024AC" w:rsidRPr="0052764C" w:rsidTr="0071372C">
        <w:tc>
          <w:tcPr>
            <w:tcW w:w="1527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024AC" w:rsidRDefault="005024AC" w:rsidP="0071372C">
            <w:pPr>
              <w:pStyle w:val="Heading2"/>
              <w:outlineLvl w:val="1"/>
            </w:pPr>
            <w:bookmarkStart w:id="5" w:name="_Toc246677552"/>
            <w:r>
              <w:lastRenderedPageBreak/>
              <w:t>ASM Form 6 Ammunition Tally Card</w:t>
            </w:r>
            <w:bookmarkEnd w:id="5"/>
          </w:p>
        </w:tc>
      </w:tr>
      <w:tr w:rsidR="005024AC" w:rsidRPr="0052764C" w:rsidTr="0071372C">
        <w:trPr>
          <w:trHeight w:val="376"/>
        </w:trPr>
        <w:tc>
          <w:tcPr>
            <w:tcW w:w="2446" w:type="dxa"/>
            <w:tcBorders>
              <w:top w:val="nil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024AC" w:rsidRPr="00810EBE" w:rsidRDefault="005024AC" w:rsidP="0071372C">
            <w:pPr>
              <w:rPr>
                <w:sz w:val="20"/>
              </w:rPr>
            </w:pPr>
            <w:r w:rsidRPr="00810EBE">
              <w:rPr>
                <w:sz w:val="20"/>
              </w:rPr>
              <w:t>Nature</w:t>
            </w:r>
          </w:p>
        </w:tc>
        <w:tc>
          <w:tcPr>
            <w:tcW w:w="2446" w:type="dxa"/>
            <w:tcBorders>
              <w:top w:val="nil"/>
              <w:bottom w:val="single" w:sz="8" w:space="0" w:color="auto"/>
            </w:tcBorders>
          </w:tcPr>
          <w:p w:rsidR="005024AC" w:rsidRPr="00810EBE" w:rsidRDefault="005024AC" w:rsidP="0071372C">
            <w:pPr>
              <w:rPr>
                <w:sz w:val="20"/>
              </w:rPr>
            </w:pPr>
            <w:r w:rsidRPr="00810EBE">
              <w:rPr>
                <w:sz w:val="20"/>
              </w:rPr>
              <w:t>Type</w:t>
            </w:r>
          </w:p>
        </w:tc>
        <w:tc>
          <w:tcPr>
            <w:tcW w:w="2446" w:type="dxa"/>
            <w:tcBorders>
              <w:top w:val="nil"/>
              <w:bottom w:val="single" w:sz="8" w:space="0" w:color="auto"/>
            </w:tcBorders>
          </w:tcPr>
          <w:p w:rsidR="005024AC" w:rsidRPr="00810EBE" w:rsidRDefault="005024AC" w:rsidP="0071372C">
            <w:pPr>
              <w:rPr>
                <w:sz w:val="20"/>
              </w:rPr>
            </w:pPr>
            <w:r w:rsidRPr="00810EBE">
              <w:rPr>
                <w:sz w:val="20"/>
              </w:rPr>
              <w:t>Model No.</w:t>
            </w:r>
          </w:p>
        </w:tc>
        <w:tc>
          <w:tcPr>
            <w:tcW w:w="3969" w:type="dxa"/>
            <w:tcBorders>
              <w:top w:val="nil"/>
              <w:bottom w:val="single" w:sz="8" w:space="0" w:color="auto"/>
            </w:tcBorders>
          </w:tcPr>
          <w:p w:rsidR="005024AC" w:rsidRPr="00810EBE" w:rsidRDefault="005024AC" w:rsidP="0071372C">
            <w:pPr>
              <w:rPr>
                <w:sz w:val="20"/>
              </w:rPr>
            </w:pPr>
            <w:r w:rsidRPr="00810EBE">
              <w:rPr>
                <w:sz w:val="20"/>
              </w:rPr>
              <w:t>BKI / LOT</w:t>
            </w:r>
          </w:p>
        </w:tc>
        <w:tc>
          <w:tcPr>
            <w:tcW w:w="3969" w:type="dxa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:rsidR="005024AC" w:rsidRPr="00810EBE" w:rsidRDefault="005024AC" w:rsidP="0071372C">
            <w:pPr>
              <w:rPr>
                <w:sz w:val="20"/>
              </w:rPr>
            </w:pPr>
            <w:r w:rsidRPr="00810EBE">
              <w:rPr>
                <w:sz w:val="20"/>
              </w:rPr>
              <w:t>Location</w:t>
            </w:r>
          </w:p>
        </w:tc>
      </w:tr>
      <w:tr w:rsidR="005024AC" w:rsidRPr="0052764C" w:rsidTr="0071372C">
        <w:tc>
          <w:tcPr>
            <w:tcW w:w="24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024AC" w:rsidRPr="00810EBE" w:rsidRDefault="005024AC" w:rsidP="0071372C">
            <w:pPr>
              <w:rPr>
                <w:sz w:val="20"/>
              </w:rPr>
            </w:pPr>
          </w:p>
          <w:p w:rsidR="005024AC" w:rsidRPr="00810EBE" w:rsidRDefault="005024AC" w:rsidP="0071372C">
            <w:pPr>
              <w:rPr>
                <w:sz w:val="20"/>
              </w:rPr>
            </w:pPr>
          </w:p>
          <w:p w:rsidR="005024AC" w:rsidRPr="00810EBE" w:rsidRDefault="005024AC" w:rsidP="0071372C">
            <w:pPr>
              <w:rPr>
                <w:sz w:val="20"/>
              </w:rPr>
            </w:pPr>
          </w:p>
        </w:tc>
        <w:tc>
          <w:tcPr>
            <w:tcW w:w="2446" w:type="dxa"/>
            <w:tcBorders>
              <w:top w:val="single" w:sz="8" w:space="0" w:color="auto"/>
              <w:bottom w:val="single" w:sz="12" w:space="0" w:color="auto"/>
            </w:tcBorders>
          </w:tcPr>
          <w:p w:rsidR="005024AC" w:rsidRPr="00810EBE" w:rsidRDefault="005024AC" w:rsidP="0071372C">
            <w:pPr>
              <w:rPr>
                <w:sz w:val="20"/>
              </w:rPr>
            </w:pPr>
          </w:p>
        </w:tc>
        <w:tc>
          <w:tcPr>
            <w:tcW w:w="2446" w:type="dxa"/>
            <w:tcBorders>
              <w:top w:val="single" w:sz="8" w:space="0" w:color="auto"/>
              <w:bottom w:val="single" w:sz="12" w:space="0" w:color="auto"/>
            </w:tcBorders>
          </w:tcPr>
          <w:p w:rsidR="005024AC" w:rsidRPr="00810EBE" w:rsidRDefault="005024AC" w:rsidP="0071372C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12" w:space="0" w:color="auto"/>
            </w:tcBorders>
          </w:tcPr>
          <w:p w:rsidR="005024AC" w:rsidRPr="00810EBE" w:rsidRDefault="005024AC" w:rsidP="0071372C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24AC" w:rsidRPr="00810EBE" w:rsidRDefault="005024AC" w:rsidP="0071372C">
            <w:pPr>
              <w:rPr>
                <w:sz w:val="20"/>
              </w:rPr>
            </w:pPr>
          </w:p>
        </w:tc>
      </w:tr>
    </w:tbl>
    <w:p w:rsidR="005024AC" w:rsidRPr="006232B4" w:rsidRDefault="005024AC" w:rsidP="005024AC">
      <w:pPr>
        <w:rPr>
          <w:sz w:val="2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1242"/>
        <w:gridCol w:w="1843"/>
        <w:gridCol w:w="1240"/>
        <w:gridCol w:w="1240"/>
        <w:gridCol w:w="1240"/>
        <w:gridCol w:w="1241"/>
        <w:gridCol w:w="7230"/>
      </w:tblGrid>
      <w:tr w:rsidR="005024AC" w:rsidRPr="0052764C" w:rsidTr="0071372C">
        <w:trPr>
          <w:tblHeader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Date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proofErr w:type="spellStart"/>
            <w:r w:rsidRPr="00810EBE">
              <w:rPr>
                <w:sz w:val="20"/>
              </w:rPr>
              <w:t>Ref</w:t>
            </w:r>
            <w:proofErr w:type="spellEnd"/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proofErr w:type="spellStart"/>
            <w:r w:rsidRPr="00810EBE">
              <w:rPr>
                <w:sz w:val="20"/>
              </w:rPr>
              <w:t>Number</w:t>
            </w:r>
            <w:proofErr w:type="spellEnd"/>
            <w:r w:rsidRPr="00810EBE">
              <w:rPr>
                <w:sz w:val="20"/>
              </w:rPr>
              <w:t xml:space="preserve"> of Items</w:t>
            </w:r>
          </w:p>
        </w:tc>
        <w:tc>
          <w:tcPr>
            <w:tcW w:w="723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Comment</w:t>
            </w:r>
          </w:p>
        </w:tc>
      </w:tr>
      <w:tr w:rsidR="005024AC" w:rsidRPr="0052764C" w:rsidTr="0071372C">
        <w:trPr>
          <w:trHeight w:val="620"/>
          <w:tblHeader/>
        </w:trPr>
        <w:tc>
          <w:tcPr>
            <w:tcW w:w="124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A336BA" w:rsidRDefault="005024AC" w:rsidP="0071372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4AC" w:rsidRPr="00A336BA" w:rsidRDefault="005024AC" w:rsidP="0071372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proofErr w:type="spellStart"/>
            <w:r w:rsidRPr="00810EBE">
              <w:rPr>
                <w:sz w:val="20"/>
              </w:rPr>
              <w:t>Qty</w:t>
            </w:r>
            <w:proofErr w:type="spellEnd"/>
            <w:r w:rsidRPr="00810EBE">
              <w:rPr>
                <w:sz w:val="20"/>
              </w:rPr>
              <w:t xml:space="preserve"> Start</w:t>
            </w:r>
          </w:p>
        </w:tc>
        <w:tc>
          <w:tcPr>
            <w:tcW w:w="1240" w:type="dxa"/>
            <w:tcBorders>
              <w:top w:val="nil"/>
              <w:left w:val="single" w:sz="2" w:space="0" w:color="auto"/>
              <w:bottom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In</w:t>
            </w:r>
          </w:p>
        </w:tc>
        <w:tc>
          <w:tcPr>
            <w:tcW w:w="1240" w:type="dxa"/>
            <w:tcBorders>
              <w:top w:val="nil"/>
              <w:bottom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Out</w:t>
            </w:r>
          </w:p>
        </w:tc>
        <w:tc>
          <w:tcPr>
            <w:tcW w:w="1241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New Total</w:t>
            </w:r>
          </w:p>
        </w:tc>
        <w:tc>
          <w:tcPr>
            <w:tcW w:w="723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24AC" w:rsidRPr="00A336BA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1242" w:type="dxa"/>
            <w:tcBorders>
              <w:top w:val="single" w:sz="8" w:space="0" w:color="auto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2" w:space="0" w:color="A6A6A6" w:themeColor="background1" w:themeShade="A6"/>
              <w:right w:val="single" w:sz="2" w:space="0" w:color="auto"/>
            </w:tcBorders>
            <w:vAlign w:val="center"/>
          </w:tcPr>
          <w:p w:rsidR="005024AC" w:rsidRPr="000928D3" w:rsidRDefault="005024AC" w:rsidP="0071372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2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Pr="000928D3" w:rsidRDefault="005024AC" w:rsidP="0071372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124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2" w:space="0" w:color="auto"/>
            </w:tcBorders>
            <w:vAlign w:val="center"/>
          </w:tcPr>
          <w:p w:rsidR="005024AC" w:rsidRPr="000928D3" w:rsidRDefault="005024AC" w:rsidP="0071372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Pr="000928D3" w:rsidRDefault="005024AC" w:rsidP="0071372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24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7230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124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2" w:space="0" w:color="auto"/>
            </w:tcBorders>
            <w:vAlign w:val="center"/>
          </w:tcPr>
          <w:p w:rsidR="005024AC" w:rsidRPr="000928D3" w:rsidRDefault="005024AC" w:rsidP="0071372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Pr="000928D3" w:rsidRDefault="005024AC" w:rsidP="0071372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24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7230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124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2" w:space="0" w:color="auto"/>
            </w:tcBorders>
            <w:vAlign w:val="center"/>
          </w:tcPr>
          <w:p w:rsidR="005024AC" w:rsidRPr="000928D3" w:rsidRDefault="005024AC" w:rsidP="0071372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Pr="000928D3" w:rsidRDefault="005024AC" w:rsidP="0071372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24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7230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124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2" w:space="0" w:color="auto"/>
            </w:tcBorders>
            <w:vAlign w:val="center"/>
          </w:tcPr>
          <w:p w:rsidR="005024AC" w:rsidRPr="000928D3" w:rsidRDefault="005024AC" w:rsidP="0071372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Pr="000928D3" w:rsidRDefault="005024AC" w:rsidP="0071372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24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7230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124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2" w:space="0" w:color="auto"/>
            </w:tcBorders>
            <w:vAlign w:val="center"/>
          </w:tcPr>
          <w:p w:rsidR="005024AC" w:rsidRPr="000928D3" w:rsidRDefault="005024AC" w:rsidP="0071372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Pr="000928D3" w:rsidRDefault="005024AC" w:rsidP="0071372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24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7230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124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2" w:space="0" w:color="auto"/>
            </w:tcBorders>
            <w:vAlign w:val="center"/>
          </w:tcPr>
          <w:p w:rsidR="005024AC" w:rsidRPr="000928D3" w:rsidRDefault="005024AC" w:rsidP="0071372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Pr="000928D3" w:rsidRDefault="005024AC" w:rsidP="0071372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24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7230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124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2" w:space="0" w:color="auto"/>
            </w:tcBorders>
            <w:vAlign w:val="center"/>
          </w:tcPr>
          <w:p w:rsidR="005024AC" w:rsidRPr="000928D3" w:rsidRDefault="005024AC" w:rsidP="0071372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Pr="000928D3" w:rsidRDefault="005024AC" w:rsidP="0071372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24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7230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124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2" w:space="0" w:color="auto"/>
            </w:tcBorders>
            <w:vAlign w:val="center"/>
          </w:tcPr>
          <w:p w:rsidR="005024AC" w:rsidRPr="000928D3" w:rsidRDefault="005024AC" w:rsidP="0071372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Pr="000928D3" w:rsidRDefault="005024AC" w:rsidP="0071372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24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7230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124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2" w:space="0" w:color="auto"/>
            </w:tcBorders>
            <w:vAlign w:val="center"/>
          </w:tcPr>
          <w:p w:rsidR="005024AC" w:rsidRPr="000928D3" w:rsidRDefault="005024AC" w:rsidP="0071372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6A6A6" w:themeColor="background1" w:themeShade="A6"/>
            </w:tcBorders>
            <w:vAlign w:val="center"/>
          </w:tcPr>
          <w:p w:rsidR="005024AC" w:rsidRPr="000928D3" w:rsidRDefault="005024AC" w:rsidP="0071372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24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7230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124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24AC" w:rsidRPr="000928D3" w:rsidRDefault="005024AC" w:rsidP="0071372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12" w:space="0" w:color="auto"/>
            </w:tcBorders>
            <w:vAlign w:val="center"/>
          </w:tcPr>
          <w:p w:rsidR="005024AC" w:rsidRPr="000928D3" w:rsidRDefault="005024AC" w:rsidP="0071372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A6A6A6" w:themeColor="background1" w:themeShade="A6"/>
              <w:bottom w:val="single" w:sz="12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241" w:type="dxa"/>
            <w:tcBorders>
              <w:top w:val="single" w:sz="2" w:space="0" w:color="A6A6A6" w:themeColor="background1" w:themeShade="A6"/>
              <w:bottom w:val="single" w:sz="1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7230" w:type="dxa"/>
            <w:tcBorders>
              <w:top w:val="single" w:sz="2" w:space="0" w:color="A6A6A6" w:themeColor="background1" w:themeShade="A6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</w:tbl>
    <w:p w:rsidR="005024AC" w:rsidRDefault="005024AC" w:rsidP="005024AC">
      <w:pPr>
        <w:sectPr w:rsidR="005024AC" w:rsidSect="00CF0AEC">
          <w:pgSz w:w="16820" w:h="11900" w:orient="landscape"/>
          <w:pgMar w:top="851" w:right="709" w:bottom="851" w:left="993" w:header="708" w:footer="708" w:gutter="0"/>
          <w:cols w:space="708"/>
          <w:docGrid w:linePitch="360"/>
        </w:sectPr>
      </w:pPr>
    </w:p>
    <w:tbl>
      <w:tblPr>
        <w:tblStyle w:val="TableGrid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91"/>
        <w:gridCol w:w="4182"/>
        <w:gridCol w:w="4183"/>
      </w:tblGrid>
      <w:tr w:rsidR="005024AC" w:rsidRPr="0052764C" w:rsidTr="0071372C">
        <w:tc>
          <w:tcPr>
            <w:tcW w:w="104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024AC" w:rsidRDefault="005024AC" w:rsidP="0071372C">
            <w:pPr>
              <w:pStyle w:val="Heading2"/>
              <w:outlineLvl w:val="1"/>
            </w:pPr>
            <w:bookmarkStart w:id="6" w:name="_Toc246677553"/>
            <w:r>
              <w:lastRenderedPageBreak/>
              <w:t>ASM Form 7 Ammunition Account Summary</w:t>
            </w:r>
            <w:bookmarkEnd w:id="6"/>
          </w:p>
        </w:tc>
      </w:tr>
      <w:tr w:rsidR="005024AC" w:rsidRPr="0052764C" w:rsidTr="0071372C">
        <w:tc>
          <w:tcPr>
            <w:tcW w:w="2091" w:type="dxa"/>
            <w:tcBorders>
              <w:top w:val="nil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Date</w:t>
            </w:r>
          </w:p>
        </w:tc>
        <w:tc>
          <w:tcPr>
            <w:tcW w:w="4182" w:type="dxa"/>
            <w:tcBorders>
              <w:top w:val="nil"/>
              <w:bottom w:val="single" w:sz="8" w:space="0" w:color="auto"/>
            </w:tcBorders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Location</w:t>
            </w:r>
          </w:p>
        </w:tc>
        <w:tc>
          <w:tcPr>
            <w:tcW w:w="4183" w:type="dxa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Organisation</w:t>
            </w:r>
          </w:p>
        </w:tc>
      </w:tr>
      <w:tr w:rsidR="005024AC" w:rsidRPr="0052764C" w:rsidTr="0071372C">
        <w:tc>
          <w:tcPr>
            <w:tcW w:w="20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024AC" w:rsidRPr="00810EBE" w:rsidRDefault="005024AC" w:rsidP="0071372C">
            <w:pPr>
              <w:rPr>
                <w:sz w:val="20"/>
              </w:rPr>
            </w:pPr>
          </w:p>
          <w:p w:rsidR="005024AC" w:rsidRPr="00810EBE" w:rsidRDefault="005024AC" w:rsidP="0071372C">
            <w:pPr>
              <w:rPr>
                <w:sz w:val="20"/>
              </w:rPr>
            </w:pPr>
          </w:p>
          <w:p w:rsidR="005024AC" w:rsidRPr="00810EBE" w:rsidRDefault="005024AC" w:rsidP="0071372C">
            <w:pPr>
              <w:rPr>
                <w:sz w:val="20"/>
              </w:rPr>
            </w:pPr>
          </w:p>
        </w:tc>
        <w:tc>
          <w:tcPr>
            <w:tcW w:w="4182" w:type="dxa"/>
            <w:tcBorders>
              <w:top w:val="single" w:sz="8" w:space="0" w:color="auto"/>
              <w:bottom w:val="single" w:sz="12" w:space="0" w:color="auto"/>
            </w:tcBorders>
          </w:tcPr>
          <w:p w:rsidR="005024AC" w:rsidRPr="00810EBE" w:rsidRDefault="005024AC" w:rsidP="0071372C">
            <w:pPr>
              <w:rPr>
                <w:sz w:val="20"/>
              </w:rPr>
            </w:pPr>
          </w:p>
        </w:tc>
        <w:tc>
          <w:tcPr>
            <w:tcW w:w="418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24AC" w:rsidRPr="00810EBE" w:rsidRDefault="005024AC" w:rsidP="0071372C">
            <w:pPr>
              <w:rPr>
                <w:sz w:val="20"/>
              </w:rPr>
            </w:pPr>
          </w:p>
        </w:tc>
      </w:tr>
    </w:tbl>
    <w:p w:rsidR="005024AC" w:rsidRPr="00B353C7" w:rsidRDefault="005024AC" w:rsidP="005024AC">
      <w:pPr>
        <w:rPr>
          <w:sz w:val="8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485"/>
        <w:gridCol w:w="1726"/>
        <w:gridCol w:w="1608"/>
        <w:gridCol w:w="3637"/>
      </w:tblGrid>
      <w:tr w:rsidR="005024AC" w:rsidRPr="0052764C" w:rsidTr="0071372C">
        <w:trPr>
          <w:trHeight w:val="953"/>
          <w:tblHeader/>
        </w:trPr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Ammunition Type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Total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HCC</w:t>
            </w:r>
          </w:p>
        </w:tc>
        <w:tc>
          <w:tcPr>
            <w:tcW w:w="363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Sub</w:t>
            </w:r>
            <w:proofErr w:type="spellEnd"/>
            <w:r>
              <w:rPr>
                <w:sz w:val="20"/>
              </w:rPr>
              <w:t xml:space="preserve">-Site &amp; </w:t>
            </w:r>
            <w:proofErr w:type="spellStart"/>
            <w:r>
              <w:rPr>
                <w:sz w:val="20"/>
              </w:rPr>
              <w:t>Quantity</w:t>
            </w:r>
            <w:proofErr w:type="spellEnd"/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60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6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</w:tbl>
    <w:p w:rsidR="005024AC" w:rsidRDefault="005024AC" w:rsidP="005024AC">
      <w:pPr>
        <w:sectPr w:rsidR="005024AC" w:rsidSect="00CF0AEC">
          <w:pgSz w:w="11900" w:h="16820"/>
          <w:pgMar w:top="993" w:right="851" w:bottom="709" w:left="851" w:header="708" w:footer="708" w:gutter="0"/>
          <w:cols w:space="708"/>
          <w:docGrid w:linePitch="360"/>
        </w:sect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024AC" w:rsidRPr="0052764C" w:rsidTr="0071372C">
        <w:trPr>
          <w:trHeight w:val="620"/>
        </w:trPr>
        <w:tc>
          <w:tcPr>
            <w:tcW w:w="104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24AC" w:rsidRPr="00FD3A22" w:rsidRDefault="005024AC" w:rsidP="0071372C">
            <w:pPr>
              <w:pStyle w:val="Heading2"/>
              <w:outlineLvl w:val="1"/>
            </w:pPr>
            <w:bookmarkStart w:id="7" w:name="_Toc246677554"/>
            <w:r>
              <w:lastRenderedPageBreak/>
              <w:t xml:space="preserve">ASM </w:t>
            </w:r>
            <w:r w:rsidRPr="00FD3A22">
              <w:t>Form 8 Ammunition Storage Site Log Book</w:t>
            </w:r>
            <w:bookmarkEnd w:id="7"/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810EBE" w:rsidRDefault="005024AC" w:rsidP="0071372C">
            <w:pPr>
              <w:rPr>
                <w:sz w:val="20"/>
              </w:rPr>
            </w:pPr>
            <w:r w:rsidRPr="00810EBE">
              <w:rPr>
                <w:sz w:val="20"/>
              </w:rPr>
              <w:t>Date / Time</w:t>
            </w:r>
          </w:p>
        </w:tc>
        <w:tc>
          <w:tcPr>
            <w:tcW w:w="348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Event</w:t>
            </w:r>
          </w:p>
        </w:tc>
        <w:tc>
          <w:tcPr>
            <w:tcW w:w="3486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Initial</w:t>
            </w: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48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348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4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34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4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34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4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34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4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34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4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34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4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34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4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34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4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34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4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34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4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34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4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34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4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34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4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34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4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34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4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34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4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34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4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34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4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34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4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34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  <w:tr w:rsidR="005024AC" w:rsidRPr="0052764C" w:rsidTr="0071372C">
        <w:trPr>
          <w:trHeight w:val="620"/>
        </w:trPr>
        <w:tc>
          <w:tcPr>
            <w:tcW w:w="34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4AC" w:rsidRPr="0052764C" w:rsidRDefault="005024AC" w:rsidP="0071372C">
            <w:pPr>
              <w:jc w:val="center"/>
            </w:pPr>
          </w:p>
        </w:tc>
        <w:tc>
          <w:tcPr>
            <w:tcW w:w="3485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4AC" w:rsidRDefault="005024AC" w:rsidP="0071372C">
            <w:pPr>
              <w:jc w:val="center"/>
            </w:pPr>
          </w:p>
        </w:tc>
        <w:tc>
          <w:tcPr>
            <w:tcW w:w="348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4AC" w:rsidRPr="0052764C" w:rsidRDefault="005024AC" w:rsidP="0071372C">
            <w:pPr>
              <w:jc w:val="center"/>
            </w:pPr>
          </w:p>
        </w:tc>
      </w:tr>
    </w:tbl>
    <w:p w:rsidR="005024AC" w:rsidRDefault="005024AC" w:rsidP="005024AC">
      <w:pPr>
        <w:sectPr w:rsidR="005024AC" w:rsidSect="00CF0AEC">
          <w:pgSz w:w="11900" w:h="16820"/>
          <w:pgMar w:top="993" w:right="851" w:bottom="709" w:left="851" w:header="708" w:footer="708" w:gutter="0"/>
          <w:cols w:space="708"/>
          <w:docGrid w:linePitch="360"/>
        </w:sectPr>
      </w:pPr>
    </w:p>
    <w:tbl>
      <w:tblPr>
        <w:tblStyle w:val="TableGrid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024AC" w:rsidRPr="0052764C" w:rsidTr="0071372C">
        <w:tc>
          <w:tcPr>
            <w:tcW w:w="15276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024AC" w:rsidRDefault="005024AC" w:rsidP="0071372C">
            <w:pPr>
              <w:pStyle w:val="Heading2"/>
              <w:outlineLvl w:val="1"/>
            </w:pPr>
            <w:r>
              <w:lastRenderedPageBreak/>
              <w:br w:type="page"/>
            </w:r>
            <w:bookmarkStart w:id="8" w:name="_Toc246677555"/>
            <w:r>
              <w:t>ASM Form 9 Ammunition Inspection Plan</w:t>
            </w:r>
            <w:bookmarkEnd w:id="8"/>
          </w:p>
        </w:tc>
      </w:tr>
      <w:tr w:rsidR="005024AC" w:rsidRPr="00D423FF" w:rsidTr="0071372C">
        <w:tc>
          <w:tcPr>
            <w:tcW w:w="675" w:type="dxa"/>
            <w:tcBorders>
              <w:top w:val="nil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proofErr w:type="spellStart"/>
            <w:r w:rsidRPr="00810EBE">
              <w:rPr>
                <w:sz w:val="20"/>
              </w:rPr>
              <w:t>Ser</w:t>
            </w:r>
            <w:proofErr w:type="spellEnd"/>
            <w:r w:rsidRPr="00810EBE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  <w:right w:val="single" w:sz="2" w:space="0" w:color="auto"/>
            </w:tcBorders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Nature</w:t>
            </w:r>
          </w:p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&amp;/or Type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8" w:space="0" w:color="auto"/>
            </w:tcBorders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 xml:space="preserve">BKI / Lot / </w:t>
            </w:r>
          </w:p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Serial No.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 xml:space="preserve">Total </w:t>
            </w:r>
            <w:proofErr w:type="spellStart"/>
            <w:r w:rsidRPr="00810EBE">
              <w:rPr>
                <w:sz w:val="20"/>
              </w:rPr>
              <w:t>Qty</w:t>
            </w:r>
            <w:proofErr w:type="spellEnd"/>
            <w:r w:rsidRPr="00810EBE"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12</w:t>
            </w:r>
          </w:p>
        </w:tc>
      </w:tr>
      <w:tr w:rsidR="005024AC" w:rsidRPr="00D423FF" w:rsidTr="0071372C">
        <w:tc>
          <w:tcPr>
            <w:tcW w:w="675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Pr="00D423FF" w:rsidRDefault="005024AC" w:rsidP="0071372C"/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993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8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8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8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8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8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8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8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8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8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8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Pr="00D423FF" w:rsidRDefault="005024AC" w:rsidP="0071372C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Pr="00D423FF" w:rsidRDefault="005024AC" w:rsidP="0071372C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Pr="00D423FF" w:rsidRDefault="005024AC" w:rsidP="0071372C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Default="005024AC" w:rsidP="0071372C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Default="005024AC" w:rsidP="0071372C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Default="005024AC" w:rsidP="0071372C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Default="005024AC" w:rsidP="0071372C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Default="005024AC" w:rsidP="0071372C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Default="005024AC" w:rsidP="0071372C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Default="005024AC" w:rsidP="0071372C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Default="005024AC" w:rsidP="0071372C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Default="005024AC" w:rsidP="0071372C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024AC" w:rsidRDefault="005024AC" w:rsidP="0071372C"/>
          <w:p w:rsidR="005024AC" w:rsidRDefault="005024AC" w:rsidP="0071372C"/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5024AC" w:rsidRPr="00D423FF" w:rsidRDefault="005024AC" w:rsidP="0071372C"/>
        </w:tc>
        <w:tc>
          <w:tcPr>
            <w:tcW w:w="9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5024AC" w:rsidRPr="00D423FF" w:rsidRDefault="005024AC" w:rsidP="0071372C"/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</w:tbl>
    <w:p w:rsidR="005024AC" w:rsidRDefault="005024AC" w:rsidP="005024AC">
      <w:pPr>
        <w:sectPr w:rsidR="005024AC" w:rsidSect="00CF0AEC">
          <w:pgSz w:w="16820" w:h="11900" w:orient="landscape"/>
          <w:pgMar w:top="851" w:right="709" w:bottom="851" w:left="993" w:header="708" w:footer="708" w:gutter="0"/>
          <w:cols w:space="708"/>
          <w:docGrid w:linePitch="360"/>
        </w:sectPr>
      </w:pPr>
    </w:p>
    <w:tbl>
      <w:tblPr>
        <w:tblStyle w:val="TableGrid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01"/>
        <w:gridCol w:w="1748"/>
        <w:gridCol w:w="1748"/>
        <w:gridCol w:w="1748"/>
        <w:gridCol w:w="3544"/>
        <w:gridCol w:w="3544"/>
        <w:gridCol w:w="1843"/>
      </w:tblGrid>
      <w:tr w:rsidR="005024AC" w:rsidTr="0071372C">
        <w:tc>
          <w:tcPr>
            <w:tcW w:w="1527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024AC" w:rsidRDefault="005024AC" w:rsidP="0071372C">
            <w:pPr>
              <w:pStyle w:val="Heading2"/>
              <w:outlineLvl w:val="1"/>
            </w:pPr>
            <w:r>
              <w:lastRenderedPageBreak/>
              <w:br w:type="page"/>
            </w:r>
            <w:bookmarkStart w:id="9" w:name="_Toc246677556"/>
            <w:r>
              <w:t>ASM Form 10 Ammunition Inspection Log</w:t>
            </w:r>
            <w:bookmarkEnd w:id="9"/>
          </w:p>
        </w:tc>
      </w:tr>
      <w:tr w:rsidR="005024AC" w:rsidRPr="00D423FF" w:rsidTr="0071372C">
        <w:tc>
          <w:tcPr>
            <w:tcW w:w="1101" w:type="dxa"/>
            <w:tcBorders>
              <w:top w:val="nil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Date</w:t>
            </w:r>
          </w:p>
        </w:tc>
        <w:tc>
          <w:tcPr>
            <w:tcW w:w="1748" w:type="dxa"/>
            <w:tcBorders>
              <w:top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Nature</w:t>
            </w:r>
          </w:p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&amp;/or Type</w:t>
            </w:r>
          </w:p>
        </w:tc>
        <w:tc>
          <w:tcPr>
            <w:tcW w:w="1748" w:type="dxa"/>
            <w:tcBorders>
              <w:top w:val="nil"/>
              <w:left w:val="single" w:sz="2" w:space="0" w:color="auto"/>
              <w:bottom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BKI / Lot /</w:t>
            </w:r>
          </w:p>
          <w:p w:rsidR="005024AC" w:rsidRPr="00810EBE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Serial No.</w:t>
            </w:r>
          </w:p>
        </w:tc>
        <w:tc>
          <w:tcPr>
            <w:tcW w:w="1748" w:type="dxa"/>
            <w:tcBorders>
              <w:top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5024AC" w:rsidRDefault="005024AC" w:rsidP="0071372C">
            <w:pPr>
              <w:jc w:val="center"/>
              <w:rPr>
                <w:sz w:val="20"/>
              </w:rPr>
            </w:pPr>
            <w:r w:rsidRPr="00810EBE">
              <w:rPr>
                <w:sz w:val="20"/>
              </w:rPr>
              <w:t>Location</w:t>
            </w:r>
          </w:p>
          <w:p w:rsidR="005024AC" w:rsidRPr="00810EBE" w:rsidRDefault="005024AC" w:rsidP="007137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 w:rsidRPr="00810EBE">
              <w:rPr>
                <w:sz w:val="20"/>
              </w:rPr>
              <w:t>Sub</w:t>
            </w:r>
            <w:proofErr w:type="spellEnd"/>
            <w:r w:rsidRPr="00810EBE">
              <w:rPr>
                <w:sz w:val="20"/>
              </w:rPr>
              <w:t>-Site</w:t>
            </w:r>
            <w:r>
              <w:rPr>
                <w:sz w:val="20"/>
              </w:rPr>
              <w:t>)</w:t>
            </w:r>
          </w:p>
        </w:tc>
        <w:tc>
          <w:tcPr>
            <w:tcW w:w="3544" w:type="dxa"/>
            <w:tcBorders>
              <w:top w:val="nil"/>
              <w:left w:val="single" w:sz="2" w:space="0" w:color="auto"/>
              <w:bottom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proofErr w:type="spellStart"/>
            <w:r w:rsidRPr="00810EBE">
              <w:rPr>
                <w:sz w:val="20"/>
              </w:rPr>
              <w:t>Specific</w:t>
            </w:r>
            <w:proofErr w:type="spellEnd"/>
            <w:r w:rsidRPr="00810EBE">
              <w:rPr>
                <w:sz w:val="20"/>
              </w:rPr>
              <w:t xml:space="preserve"> Inspection Points</w:t>
            </w:r>
          </w:p>
        </w:tc>
        <w:tc>
          <w:tcPr>
            <w:tcW w:w="3544" w:type="dxa"/>
            <w:tcBorders>
              <w:top w:val="nil"/>
              <w:bottom w:val="single" w:sz="8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proofErr w:type="spellStart"/>
            <w:r w:rsidRPr="00810EBE">
              <w:rPr>
                <w:sz w:val="20"/>
              </w:rPr>
              <w:t>Results</w:t>
            </w:r>
            <w:proofErr w:type="spellEnd"/>
            <w:r w:rsidRPr="00810EBE">
              <w:rPr>
                <w:sz w:val="20"/>
              </w:rPr>
              <w:t xml:space="preserve"> of Inspection</w:t>
            </w:r>
          </w:p>
        </w:tc>
        <w:tc>
          <w:tcPr>
            <w:tcW w:w="1843" w:type="dxa"/>
            <w:tcBorders>
              <w:top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024AC" w:rsidRPr="00810EBE" w:rsidRDefault="005024AC" w:rsidP="0071372C">
            <w:pPr>
              <w:jc w:val="center"/>
              <w:rPr>
                <w:sz w:val="20"/>
              </w:rPr>
            </w:pPr>
            <w:proofErr w:type="spellStart"/>
            <w:r w:rsidRPr="00810EBE">
              <w:rPr>
                <w:sz w:val="20"/>
              </w:rPr>
              <w:t>Returned</w:t>
            </w:r>
            <w:proofErr w:type="spellEnd"/>
            <w:r w:rsidRPr="00810EBE">
              <w:rPr>
                <w:sz w:val="20"/>
              </w:rPr>
              <w:t xml:space="preserve"> To</w:t>
            </w:r>
          </w:p>
          <w:p w:rsidR="005024AC" w:rsidRPr="00810EBE" w:rsidRDefault="005024AC" w:rsidP="007137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Sub</w:t>
            </w:r>
            <w:proofErr w:type="spellEnd"/>
            <w:r>
              <w:rPr>
                <w:sz w:val="20"/>
              </w:rPr>
              <w:t>-Site)</w:t>
            </w:r>
          </w:p>
        </w:tc>
      </w:tr>
      <w:tr w:rsidR="005024AC" w:rsidRPr="00D423FF" w:rsidTr="0071372C">
        <w:tc>
          <w:tcPr>
            <w:tcW w:w="1101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Pr="00D423FF" w:rsidRDefault="005024AC" w:rsidP="0071372C"/>
        </w:tc>
        <w:tc>
          <w:tcPr>
            <w:tcW w:w="1748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8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843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  <w:tr w:rsidR="005024AC" w:rsidRPr="00D423FF" w:rsidTr="0071372C"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024AC" w:rsidRDefault="005024AC" w:rsidP="0071372C"/>
          <w:p w:rsidR="005024AC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5024AC" w:rsidRPr="00D423FF" w:rsidRDefault="005024AC" w:rsidP="0071372C"/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24AC" w:rsidRPr="00D423FF" w:rsidRDefault="005024AC" w:rsidP="0071372C"/>
        </w:tc>
      </w:tr>
    </w:tbl>
    <w:p w:rsidR="00BD605C" w:rsidRDefault="00BD605C" w:rsidP="006B3372">
      <w:bookmarkStart w:id="10" w:name="_GoBack"/>
      <w:bookmarkEnd w:id="10"/>
    </w:p>
    <w:sectPr w:rsidR="00BD605C" w:rsidSect="005024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2A" w:rsidRDefault="00F4172A" w:rsidP="005024AC">
      <w:r>
        <w:separator/>
      </w:r>
    </w:p>
  </w:endnote>
  <w:endnote w:type="continuationSeparator" w:id="0">
    <w:p w:rsidR="00F4172A" w:rsidRDefault="00F4172A" w:rsidP="0050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AC" w:rsidRDefault="005024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AC" w:rsidRPr="005024AC" w:rsidRDefault="005024AC">
    <w:pPr>
      <w:pStyle w:val="Footer"/>
      <w:rPr>
        <w:sz w:val="16"/>
        <w:szCs w:val="16"/>
        <w:lang w:val="fr-CH"/>
      </w:rPr>
    </w:pPr>
    <w:r>
      <w:rPr>
        <w:sz w:val="16"/>
        <w:szCs w:val="16"/>
        <w:lang w:val="fr-CH"/>
      </w:rPr>
      <w:t xml:space="preserve">John Rawson </w:t>
    </w:r>
    <w:proofErr w:type="spellStart"/>
    <w:r>
      <w:rPr>
        <w:sz w:val="16"/>
        <w:szCs w:val="16"/>
        <w:lang w:val="fr-CH"/>
      </w:rPr>
      <w:t>Apr</w:t>
    </w:r>
    <w:proofErr w:type="spellEnd"/>
    <w:r>
      <w:rPr>
        <w:sz w:val="16"/>
        <w:szCs w:val="16"/>
        <w:lang w:val="fr-CH"/>
      </w:rPr>
      <w:t xml:space="preserve"> 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AC" w:rsidRDefault="005024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2A" w:rsidRDefault="00F4172A" w:rsidP="005024AC">
      <w:r>
        <w:separator/>
      </w:r>
    </w:p>
  </w:footnote>
  <w:footnote w:type="continuationSeparator" w:id="0">
    <w:p w:rsidR="00F4172A" w:rsidRDefault="00F4172A" w:rsidP="00502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AC" w:rsidRDefault="005024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77" w:rsidRDefault="005024AC" w:rsidP="003B5E25">
    <w:pPr>
      <w:pStyle w:val="Header"/>
      <w:jc w:val="right"/>
    </w:pPr>
    <w:r>
      <w:t xml:space="preserve">Forms for use with GICHD </w:t>
    </w:r>
    <w:r w:rsidR="00EF1ED3">
      <w:t>Ammunition Safety Ma</w:t>
    </w:r>
    <w:r>
      <w:t xml:space="preserve">nagement Tool </w:t>
    </w:r>
  </w:p>
  <w:p w:rsidR="00B26277" w:rsidRDefault="00F4172A" w:rsidP="003B5E25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AC" w:rsidRDefault="005024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AC"/>
    <w:rsid w:val="005024AC"/>
    <w:rsid w:val="006B3372"/>
    <w:rsid w:val="00BD605C"/>
    <w:rsid w:val="00EF1ED3"/>
    <w:rsid w:val="00F4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MDP Normal"/>
    <w:qFormat/>
    <w:rsid w:val="005024AC"/>
    <w:pPr>
      <w:spacing w:after="0" w:line="240" w:lineRule="auto"/>
    </w:pPr>
    <w:rPr>
      <w:rFonts w:ascii="Helvetica" w:eastAsiaTheme="minorEastAsia" w:hAnsi="Helvetica"/>
      <w:sz w:val="24"/>
      <w:szCs w:val="24"/>
    </w:rPr>
  </w:style>
  <w:style w:type="paragraph" w:styleId="Heading2">
    <w:name w:val="heading 2"/>
    <w:aliases w:val="AMDP Heading 2"/>
    <w:basedOn w:val="Normal"/>
    <w:next w:val="Normal"/>
    <w:link w:val="Heading2Char"/>
    <w:unhideWhenUsed/>
    <w:qFormat/>
    <w:rsid w:val="005024AC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AMDP Heading 2 Char"/>
    <w:basedOn w:val="DefaultParagraphFont"/>
    <w:link w:val="Heading2"/>
    <w:rsid w:val="005024AC"/>
    <w:rPr>
      <w:rFonts w:ascii="Helvetica" w:eastAsiaTheme="majorEastAsia" w:hAnsi="Helvetica" w:cstheme="majorBidi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nhideWhenUsed/>
    <w:rsid w:val="005024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24AC"/>
    <w:rPr>
      <w:rFonts w:ascii="Helvetica" w:eastAsiaTheme="minorEastAsia" w:hAnsi="Helvetica"/>
      <w:sz w:val="24"/>
      <w:szCs w:val="24"/>
    </w:rPr>
  </w:style>
  <w:style w:type="table" w:styleId="TableGrid">
    <w:name w:val="Table Grid"/>
    <w:basedOn w:val="TableNormal"/>
    <w:uiPriority w:val="59"/>
    <w:rsid w:val="005024AC"/>
    <w:pPr>
      <w:spacing w:after="0" w:line="240" w:lineRule="auto"/>
    </w:pPr>
    <w:rPr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024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4AC"/>
    <w:rPr>
      <w:rFonts w:ascii="Helvetica" w:eastAsiaTheme="minorEastAsia" w:hAnsi="Helvetic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MDP Normal"/>
    <w:qFormat/>
    <w:rsid w:val="005024AC"/>
    <w:pPr>
      <w:spacing w:after="0" w:line="240" w:lineRule="auto"/>
    </w:pPr>
    <w:rPr>
      <w:rFonts w:ascii="Helvetica" w:eastAsiaTheme="minorEastAsia" w:hAnsi="Helvetica"/>
      <w:sz w:val="24"/>
      <w:szCs w:val="24"/>
    </w:rPr>
  </w:style>
  <w:style w:type="paragraph" w:styleId="Heading2">
    <w:name w:val="heading 2"/>
    <w:aliases w:val="AMDP Heading 2"/>
    <w:basedOn w:val="Normal"/>
    <w:next w:val="Normal"/>
    <w:link w:val="Heading2Char"/>
    <w:unhideWhenUsed/>
    <w:qFormat/>
    <w:rsid w:val="005024AC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AMDP Heading 2 Char"/>
    <w:basedOn w:val="DefaultParagraphFont"/>
    <w:link w:val="Heading2"/>
    <w:rsid w:val="005024AC"/>
    <w:rPr>
      <w:rFonts w:ascii="Helvetica" w:eastAsiaTheme="majorEastAsia" w:hAnsi="Helvetica" w:cstheme="majorBidi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nhideWhenUsed/>
    <w:rsid w:val="005024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24AC"/>
    <w:rPr>
      <w:rFonts w:ascii="Helvetica" w:eastAsiaTheme="minorEastAsia" w:hAnsi="Helvetica"/>
      <w:sz w:val="24"/>
      <w:szCs w:val="24"/>
    </w:rPr>
  </w:style>
  <w:style w:type="table" w:styleId="TableGrid">
    <w:name w:val="Table Grid"/>
    <w:basedOn w:val="TableNormal"/>
    <w:uiPriority w:val="59"/>
    <w:rsid w:val="005024AC"/>
    <w:pPr>
      <w:spacing w:after="0" w:line="240" w:lineRule="auto"/>
    </w:pPr>
    <w:rPr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024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4AC"/>
    <w:rPr>
      <w:rFonts w:ascii="Helvetica" w:eastAsiaTheme="minorEastAsia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18A19DFE</Template>
  <TotalTime>1</TotalTime>
  <Pages>11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Rawson</dc:creator>
  <cp:lastModifiedBy>Holowaty Silvie</cp:lastModifiedBy>
  <cp:revision>2</cp:revision>
  <dcterms:created xsi:type="dcterms:W3CDTF">2014-04-22T14:08:00Z</dcterms:created>
  <dcterms:modified xsi:type="dcterms:W3CDTF">2014-04-22T14:08:00Z</dcterms:modified>
</cp:coreProperties>
</file>